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6F6A" w14:textId="77777777" w:rsidR="002B1343" w:rsidRPr="00F442B1" w:rsidRDefault="002B1343" w:rsidP="002B1343">
      <w:pPr>
        <w:spacing w:after="0"/>
        <w:rPr>
          <w:rFonts w:cstheme="minorHAnsi"/>
          <w:b/>
          <w:sz w:val="20"/>
          <w:szCs w:val="20"/>
          <w:lang w:val="en-US"/>
        </w:rPr>
      </w:pPr>
      <w:r w:rsidRPr="00F442B1">
        <w:rPr>
          <w:rFonts w:cstheme="minorHAnsi"/>
          <w:sz w:val="20"/>
          <w:szCs w:val="20"/>
          <w:lang w:val="en-US"/>
        </w:rPr>
        <w:t>Please fill in this form carefully</w:t>
      </w:r>
      <w:r w:rsidR="00E84425" w:rsidRPr="00F442B1">
        <w:rPr>
          <w:rFonts w:cstheme="minorHAnsi"/>
          <w:sz w:val="20"/>
          <w:szCs w:val="20"/>
          <w:lang w:val="en-US"/>
        </w:rPr>
        <w:t xml:space="preserve"> and completely</w:t>
      </w:r>
      <w:r w:rsidRPr="00F442B1">
        <w:rPr>
          <w:rFonts w:cstheme="minorHAnsi"/>
          <w:sz w:val="20"/>
          <w:szCs w:val="20"/>
          <w:lang w:val="en-US"/>
        </w:rPr>
        <w:t>.</w:t>
      </w:r>
      <w:r w:rsidRPr="00F442B1">
        <w:rPr>
          <w:rFonts w:cstheme="minorHAnsi"/>
          <w:b/>
          <w:sz w:val="20"/>
          <w:szCs w:val="20"/>
          <w:lang w:val="en-US"/>
        </w:rPr>
        <w:t xml:space="preserve"> </w:t>
      </w:r>
      <w:r w:rsidR="00E84425" w:rsidRPr="002F72C5">
        <w:rPr>
          <w:rFonts w:cstheme="minorHAnsi"/>
          <w:b/>
          <w:color w:val="F92355"/>
          <w:sz w:val="20"/>
          <w:szCs w:val="20"/>
          <w:lang w:val="en-US"/>
        </w:rPr>
        <w:t>Incomplete</w:t>
      </w:r>
      <w:r w:rsidRPr="002F72C5">
        <w:rPr>
          <w:rFonts w:cstheme="minorHAnsi"/>
          <w:b/>
          <w:color w:val="F92355"/>
          <w:sz w:val="20"/>
          <w:szCs w:val="20"/>
          <w:lang w:val="en-US"/>
        </w:rPr>
        <w:t xml:space="preserve"> forms will not be accepted</w:t>
      </w:r>
      <w:r w:rsidR="00F823D6" w:rsidRPr="002F72C5">
        <w:rPr>
          <w:rFonts w:cstheme="minorHAnsi"/>
          <w:b/>
          <w:color w:val="F92355"/>
          <w:sz w:val="20"/>
          <w:szCs w:val="20"/>
          <w:lang w:val="en-US"/>
        </w:rPr>
        <w:t>.</w:t>
      </w:r>
    </w:p>
    <w:p w14:paraId="1CC201B6" w14:textId="6AFEB073" w:rsidR="002B1343" w:rsidRPr="00F442B1" w:rsidRDefault="000642D0" w:rsidP="002B1343">
      <w:pPr>
        <w:spacing w:after="0"/>
        <w:rPr>
          <w:rFonts w:cstheme="minorHAnsi"/>
          <w:sz w:val="20"/>
          <w:szCs w:val="20"/>
          <w:lang w:val="en-US"/>
        </w:rPr>
      </w:pPr>
      <w:r w:rsidRPr="00F442B1">
        <w:rPr>
          <w:rFonts w:cstheme="minorHAnsi"/>
          <w:sz w:val="20"/>
          <w:szCs w:val="20"/>
          <w:lang w:val="en-US"/>
        </w:rPr>
        <w:t>Read the</w:t>
      </w:r>
      <w:r w:rsidR="002B1343" w:rsidRPr="00F442B1">
        <w:rPr>
          <w:rFonts w:cstheme="minorHAnsi"/>
          <w:sz w:val="20"/>
          <w:szCs w:val="20"/>
          <w:lang w:val="en-US"/>
        </w:rPr>
        <w:t xml:space="preserve"> instructions before completing the form!</w:t>
      </w:r>
    </w:p>
    <w:p w14:paraId="6E7C79F5" w14:textId="77777777" w:rsidR="002F72C5" w:rsidRDefault="0033496B" w:rsidP="002B1343">
      <w:pPr>
        <w:spacing w:after="0"/>
        <w:rPr>
          <w:rFonts w:cstheme="minorHAnsi"/>
          <w:sz w:val="20"/>
          <w:szCs w:val="20"/>
          <w:lang w:val="en-US"/>
        </w:rPr>
      </w:pPr>
      <w:r w:rsidRPr="00F442B1">
        <w:rPr>
          <w:rFonts w:cstheme="minorHAnsi"/>
          <w:sz w:val="20"/>
          <w:szCs w:val="20"/>
          <w:lang w:val="en-US"/>
        </w:rPr>
        <w:t xml:space="preserve">The template as well as all related </w:t>
      </w:r>
      <w:r w:rsidR="002B1343" w:rsidRPr="00F442B1">
        <w:rPr>
          <w:rFonts w:cstheme="minorHAnsi"/>
          <w:sz w:val="20"/>
          <w:szCs w:val="20"/>
          <w:lang w:val="en-US"/>
        </w:rPr>
        <w:t xml:space="preserve">documents must be submitted </w:t>
      </w:r>
      <w:r w:rsidR="002B1343" w:rsidRPr="002F72C5">
        <w:rPr>
          <w:rFonts w:cstheme="minorHAnsi"/>
          <w:b/>
          <w:color w:val="F92355"/>
          <w:sz w:val="20"/>
          <w:szCs w:val="20"/>
          <w:lang w:val="en-US"/>
        </w:rPr>
        <w:t>at least two weeks</w:t>
      </w:r>
      <w:r w:rsidR="002B1343" w:rsidRPr="002F72C5">
        <w:rPr>
          <w:rFonts w:cstheme="minorHAnsi"/>
          <w:color w:val="F92355"/>
          <w:sz w:val="20"/>
          <w:szCs w:val="20"/>
          <w:lang w:val="en-US"/>
        </w:rPr>
        <w:t xml:space="preserve"> </w:t>
      </w:r>
      <w:r w:rsidR="002B1343" w:rsidRPr="00F442B1">
        <w:rPr>
          <w:rFonts w:cstheme="minorHAnsi"/>
          <w:sz w:val="20"/>
          <w:szCs w:val="20"/>
          <w:lang w:val="en-US"/>
        </w:rPr>
        <w:t xml:space="preserve">before publishing date! </w:t>
      </w:r>
    </w:p>
    <w:p w14:paraId="79DF06A6" w14:textId="6B81D2AF" w:rsidR="002B1343" w:rsidRPr="002F72C5" w:rsidRDefault="002B1343" w:rsidP="002B1343">
      <w:pPr>
        <w:spacing w:after="0"/>
        <w:rPr>
          <w:rFonts w:cstheme="minorHAnsi"/>
          <w:b/>
          <w:color w:val="F92355"/>
          <w:sz w:val="20"/>
          <w:szCs w:val="20"/>
          <w:lang w:val="en-US"/>
        </w:rPr>
      </w:pPr>
      <w:r w:rsidRPr="002F72C5">
        <w:rPr>
          <w:rFonts w:cstheme="minorHAnsi"/>
          <w:b/>
          <w:color w:val="F92355"/>
          <w:sz w:val="20"/>
          <w:szCs w:val="20"/>
          <w:lang w:val="en-US"/>
        </w:rPr>
        <w:t>Short</w:t>
      </w:r>
      <w:r w:rsidR="00E84425" w:rsidRPr="002F72C5">
        <w:rPr>
          <w:rFonts w:cstheme="minorHAnsi"/>
          <w:b/>
          <w:color w:val="F92355"/>
          <w:sz w:val="20"/>
          <w:szCs w:val="20"/>
          <w:lang w:val="en-US"/>
        </w:rPr>
        <w:t>-</w:t>
      </w:r>
      <w:r w:rsidR="009C680E" w:rsidRPr="002F72C5">
        <w:rPr>
          <w:rFonts w:cstheme="minorHAnsi"/>
          <w:b/>
          <w:color w:val="F92355"/>
          <w:sz w:val="20"/>
          <w:szCs w:val="20"/>
          <w:lang w:val="en-US"/>
        </w:rPr>
        <w:t>notice</w:t>
      </w:r>
      <w:r w:rsidRPr="002F72C5">
        <w:rPr>
          <w:rFonts w:cstheme="minorHAnsi"/>
          <w:b/>
          <w:color w:val="F92355"/>
          <w:sz w:val="20"/>
          <w:szCs w:val="20"/>
          <w:lang w:val="en-US"/>
        </w:rPr>
        <w:t xml:space="preserve"> submissions will not be accepted</w:t>
      </w:r>
      <w:r w:rsidR="00E84425" w:rsidRPr="002F72C5">
        <w:rPr>
          <w:rFonts w:cstheme="minorHAnsi"/>
          <w:b/>
          <w:color w:val="F92355"/>
          <w:sz w:val="20"/>
          <w:szCs w:val="20"/>
          <w:lang w:val="en-US"/>
        </w:rPr>
        <w:t>.</w:t>
      </w:r>
    </w:p>
    <w:p w14:paraId="7C0F0B6E" w14:textId="77777777" w:rsidR="002B1343" w:rsidRPr="0009026C" w:rsidRDefault="002B1343" w:rsidP="002B1343">
      <w:pPr>
        <w:spacing w:after="0"/>
        <w:rPr>
          <w:rFonts w:cstheme="minorHAnsi"/>
          <w:lang w:val="en-US"/>
        </w:rPr>
      </w:pPr>
    </w:p>
    <w:tbl>
      <w:tblPr>
        <w:tblStyle w:val="Tabellenraster"/>
        <w:tblW w:w="10345" w:type="dxa"/>
        <w:tblBorders>
          <w:top w:val="single" w:sz="24" w:space="0" w:color="042D98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single" w:sz="8" w:space="0" w:color="042D98"/>
          <w:insideV w:val="dotted" w:sz="2" w:space="0" w:color="1F497D" w:themeColor="text2"/>
        </w:tblBorders>
        <w:tblLayout w:type="fixed"/>
        <w:tblLook w:val="04A0" w:firstRow="1" w:lastRow="0" w:firstColumn="1" w:lastColumn="0" w:noHBand="0" w:noVBand="1"/>
        <w:tblCaption w:val="Please specify: Flyer, Brochure?"/>
      </w:tblPr>
      <w:tblGrid>
        <w:gridCol w:w="423"/>
        <w:gridCol w:w="2268"/>
        <w:gridCol w:w="7654"/>
      </w:tblGrid>
      <w:tr w:rsidR="006B0FD6" w:rsidRPr="002F72C5" w14:paraId="1280A2C7" w14:textId="77777777" w:rsidTr="006B0FD6">
        <w:trPr>
          <w:trHeight w:val="388"/>
        </w:trPr>
        <w:tc>
          <w:tcPr>
            <w:tcW w:w="423" w:type="dxa"/>
          </w:tcPr>
          <w:p w14:paraId="1953C399" w14:textId="77777777" w:rsidR="006B0FD6" w:rsidRPr="0009026C" w:rsidRDefault="006B0FD6" w:rsidP="00B353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377BBC" w14:textId="678FF917" w:rsidR="006B0FD6" w:rsidRPr="0009026C" w:rsidRDefault="006B0FD6" w:rsidP="00B3532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9026C">
              <w:rPr>
                <w:rFonts w:cstheme="minorHAnsi"/>
                <w:sz w:val="18"/>
                <w:szCs w:val="18"/>
                <w:lang w:val="en-US"/>
              </w:rPr>
              <w:t>Author/Submitter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1829473382"/>
            <w:placeholder>
              <w:docPart w:val="9FC4C6FF1871B3428A1D7290A28D3F15"/>
            </w:placeholder>
            <w:showingPlcHdr/>
            <w:text/>
          </w:sdtPr>
          <w:sdtContent>
            <w:tc>
              <w:tcPr>
                <w:tcW w:w="7654" w:type="dxa"/>
                <w:shd w:val="clear" w:color="auto" w:fill="auto"/>
              </w:tcPr>
              <w:p w14:paraId="4292BD9A" w14:textId="77777777" w:rsidR="006B0FD6" w:rsidRPr="002C715C" w:rsidRDefault="006B0FD6" w:rsidP="00B35323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tc>
          </w:sdtContent>
        </w:sdt>
      </w:tr>
      <w:tr w:rsidR="006B0FD6" w:rsidRPr="002F72C5" w14:paraId="574F5655" w14:textId="77777777" w:rsidTr="006B0FD6">
        <w:trPr>
          <w:trHeight w:val="850"/>
        </w:trPr>
        <w:tc>
          <w:tcPr>
            <w:tcW w:w="423" w:type="dxa"/>
            <w:shd w:val="clear" w:color="auto" w:fill="D1DCE5"/>
          </w:tcPr>
          <w:p w14:paraId="770C2FD8" w14:textId="77777777" w:rsidR="006B0FD6" w:rsidRPr="002F72C5" w:rsidRDefault="006B0FD6" w:rsidP="00B1664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D1DCE5"/>
          </w:tcPr>
          <w:p w14:paraId="062AF0EA" w14:textId="3D837429" w:rsidR="006B0FD6" w:rsidRPr="0009026C" w:rsidRDefault="006B0FD6" w:rsidP="00B1664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F72C5">
              <w:rPr>
                <w:rFonts w:cstheme="minorHAnsi"/>
                <w:b/>
                <w:bCs/>
                <w:sz w:val="18"/>
                <w:szCs w:val="18"/>
                <w:lang w:val="en-US"/>
              </w:rPr>
              <w:t>Invoicing contact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(name and full/e-mail address)</w:t>
            </w:r>
          </w:p>
        </w:tc>
        <w:tc>
          <w:tcPr>
            <w:tcW w:w="7654" w:type="dxa"/>
            <w:shd w:val="clear" w:color="auto" w:fill="D1DCE5"/>
          </w:tcPr>
          <w:p w14:paraId="3869021F" w14:textId="4D40ED04" w:rsidR="006B0FD6" w:rsidRPr="0009026C" w:rsidRDefault="006B0FD6" w:rsidP="00B16642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</w:t>
            </w:r>
            <w:r w:rsidRPr="0009026C"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2146883990"/>
              <w:placeholder>
                <w:docPart w:val="90AE109F74833A47926EE710653D1B1B"/>
              </w:placeholder>
              <w:showingPlcHdr/>
              <w:text/>
            </w:sdtPr>
            <w:sdtContent>
              <w:p w14:paraId="2F83332F" w14:textId="77777777" w:rsidR="006B0FD6" w:rsidRPr="002C715C" w:rsidRDefault="006B0FD6" w:rsidP="00B1664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07B9A9CB" w14:textId="77777777" w:rsidTr="006B0FD6">
        <w:trPr>
          <w:trHeight w:val="388"/>
        </w:trPr>
        <w:tc>
          <w:tcPr>
            <w:tcW w:w="423" w:type="dxa"/>
          </w:tcPr>
          <w:p w14:paraId="3C67016D" w14:textId="77777777" w:rsidR="006B0FD6" w:rsidRPr="0009026C" w:rsidRDefault="006B0FD6" w:rsidP="00BD6C3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D20100" w14:textId="29946157" w:rsidR="006B0FD6" w:rsidRPr="0009026C" w:rsidRDefault="006B0FD6" w:rsidP="00BD6C3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9026C">
              <w:rPr>
                <w:rFonts w:cstheme="minorHAnsi"/>
                <w:sz w:val="18"/>
                <w:szCs w:val="18"/>
                <w:lang w:val="en-US"/>
              </w:rPr>
              <w:t>Desired publishing date</w:t>
            </w:r>
          </w:p>
        </w:tc>
        <w:tc>
          <w:tcPr>
            <w:tcW w:w="7654" w:type="dxa"/>
            <w:shd w:val="clear" w:color="auto" w:fill="auto"/>
          </w:tcPr>
          <w:p w14:paraId="1C7D2323" w14:textId="10231D82" w:rsidR="006B0FD6" w:rsidRPr="002C715C" w:rsidRDefault="006B0FD6" w:rsidP="00BD6C39">
            <w:pPr>
              <w:tabs>
                <w:tab w:val="left" w:pos="4173"/>
              </w:tabs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01648755"/>
                <w:placeholder>
                  <w:docPart w:val="D8F5300BCBD66F4D9D7785F078186CD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2C715C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to enter a date</w:t>
                </w:r>
              </w:sdtContent>
            </w:sdt>
          </w:p>
        </w:tc>
      </w:tr>
      <w:tr w:rsidR="006B0FD6" w:rsidRPr="002F72C5" w14:paraId="04B8BEE8" w14:textId="77777777" w:rsidTr="006B0FD6">
        <w:trPr>
          <w:trHeight w:val="850"/>
        </w:trPr>
        <w:tc>
          <w:tcPr>
            <w:tcW w:w="423" w:type="dxa"/>
            <w:shd w:val="clear" w:color="auto" w:fill="D1DCE5"/>
          </w:tcPr>
          <w:p w14:paraId="7EEFF1A5" w14:textId="37E65B1D" w:rsidR="006B0FD6" w:rsidRPr="006B0FD6" w:rsidRDefault="006B0FD6" w:rsidP="00D25198">
            <w:pPr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D1DCE5"/>
          </w:tcPr>
          <w:p w14:paraId="4ABE4850" w14:textId="6C5225F8" w:rsidR="006B0FD6" w:rsidRPr="006B0FD6" w:rsidRDefault="006B0FD6" w:rsidP="00D2519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Sender name</w:t>
            </w:r>
          </w:p>
        </w:tc>
        <w:tc>
          <w:tcPr>
            <w:tcW w:w="7654" w:type="dxa"/>
            <w:shd w:val="clear" w:color="auto" w:fill="D1DCE5"/>
          </w:tcPr>
          <w:p w14:paraId="6CC6BF29" w14:textId="060D733D" w:rsidR="006B0FD6" w:rsidRPr="0009026C" w:rsidRDefault="006B0FD6" w:rsidP="00D25198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</w:t>
            </w:r>
            <w:r w:rsidRPr="0009026C"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E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.g. AOTrauma Middle East and Northern Africa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1203395755"/>
              <w:placeholder>
                <w:docPart w:val="9A2D1FF8EDD8664F9025CD4B154DAA87"/>
              </w:placeholder>
              <w:showingPlcHdr/>
              <w:text/>
            </w:sdtPr>
            <w:sdtContent>
              <w:p w14:paraId="00E8F983" w14:textId="46B98DE3" w:rsidR="006B0FD6" w:rsidRPr="002C715C" w:rsidRDefault="006B0FD6" w:rsidP="00D25198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0E45F5" w:rsidRPr="0019118B" w14:paraId="604FD5DF" w14:textId="77777777" w:rsidTr="00B16642">
        <w:trPr>
          <w:trHeight w:val="850"/>
        </w:trPr>
        <w:tc>
          <w:tcPr>
            <w:tcW w:w="423" w:type="dxa"/>
            <w:shd w:val="clear" w:color="auto" w:fill="F2F2F2" w:themeFill="background1" w:themeFillShade="F2"/>
          </w:tcPr>
          <w:p w14:paraId="04DA51FB" w14:textId="77777777" w:rsidR="000E45F5" w:rsidRPr="006B0FD6" w:rsidRDefault="000E45F5" w:rsidP="00B16642">
            <w:pPr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687BCE9" w14:textId="77777777" w:rsidR="000E45F5" w:rsidRPr="006B0FD6" w:rsidRDefault="000E45F5" w:rsidP="00B1664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Sender's e-mail address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60670F5C" w14:textId="77777777" w:rsidR="000E45F5" w:rsidRPr="0009026C" w:rsidRDefault="000E45F5" w:rsidP="00B16642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</w:t>
            </w:r>
            <w:r w:rsidRPr="0009026C"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E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.g. courses@aotrauma.org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1833721129"/>
              <w:placeholder>
                <w:docPart w:val="72C765E7CB0E1A4E8E94E8333A6CACB6"/>
              </w:placeholder>
              <w:showingPlcHdr/>
              <w:text/>
            </w:sdtPr>
            <w:sdtContent>
              <w:p w14:paraId="6CC518A8" w14:textId="77777777" w:rsidR="000E45F5" w:rsidRPr="002C715C" w:rsidRDefault="000E45F5" w:rsidP="00B1664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Enter e-mail address</w:t>
                </w:r>
              </w:p>
            </w:sdtContent>
          </w:sdt>
        </w:tc>
      </w:tr>
      <w:tr w:rsidR="000E45F5" w:rsidRPr="004F412E" w14:paraId="2E5E2C40" w14:textId="77777777" w:rsidTr="00B16642">
        <w:trPr>
          <w:trHeight w:val="408"/>
        </w:trPr>
        <w:tc>
          <w:tcPr>
            <w:tcW w:w="423" w:type="dxa"/>
            <w:shd w:val="clear" w:color="auto" w:fill="D1DCE5"/>
          </w:tcPr>
          <w:p w14:paraId="71CCBB21" w14:textId="77777777" w:rsidR="000E45F5" w:rsidRPr="006B0FD6" w:rsidRDefault="000E45F5" w:rsidP="00B16642">
            <w:pPr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D1DCE5"/>
          </w:tcPr>
          <w:p w14:paraId="5633C923" w14:textId="77777777" w:rsidR="000E45F5" w:rsidRPr="006B0FD6" w:rsidRDefault="000E45F5" w:rsidP="00B1664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Subject line</w:t>
            </w:r>
            <w:r w:rsidRPr="006B0FD6">
              <w:rPr>
                <w:rFonts w:cstheme="minorHAnsi"/>
                <w:b/>
                <w:bCs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7654" w:type="dxa"/>
            <w:shd w:val="clear" w:color="auto" w:fill="D1DCE5"/>
          </w:tcPr>
          <w:p w14:paraId="1BB83023" w14:textId="77777777" w:rsidR="000E45F5" w:rsidRPr="0009026C" w:rsidRDefault="000E45F5" w:rsidP="00B16642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 Short text with call to action</w:t>
            </w:r>
            <w:r w:rsidRPr="002F72C5">
              <w:rPr>
                <w:rFonts w:cstheme="minorHAnsi"/>
                <w:i/>
                <w:color w:val="F92355"/>
                <w:sz w:val="16"/>
                <w:szCs w:val="16"/>
                <w:lang w:val="en-US"/>
              </w:rPr>
              <w:t>.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E.g. "Book your seat now for the congress xy"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1119569758"/>
              <w:placeholder>
                <w:docPart w:val="162D5BDDD15EFB43B6F45DDCD620C257"/>
              </w:placeholder>
              <w:showingPlcHdr/>
              <w:text/>
            </w:sdtPr>
            <w:sdtContent>
              <w:p w14:paraId="041B8230" w14:textId="77777777" w:rsidR="000E45F5" w:rsidRPr="002C715C" w:rsidRDefault="000E45F5" w:rsidP="00B1664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0E45F5" w:rsidRPr="0019118B" w14:paraId="1B9F5AE1" w14:textId="77777777" w:rsidTr="00B16642">
        <w:trPr>
          <w:trHeight w:val="113"/>
        </w:trPr>
        <w:tc>
          <w:tcPr>
            <w:tcW w:w="423" w:type="dxa"/>
            <w:shd w:val="clear" w:color="auto" w:fill="F2F2F2" w:themeFill="background1" w:themeFillShade="F2"/>
          </w:tcPr>
          <w:p w14:paraId="6DD471A8" w14:textId="77777777" w:rsidR="000E45F5" w:rsidRPr="006B0FD6" w:rsidRDefault="000E45F5" w:rsidP="00B16642">
            <w:pPr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193524" w14:textId="77777777" w:rsidR="000E45F5" w:rsidRPr="0009026C" w:rsidRDefault="000E45F5" w:rsidP="00B1664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Reply-to e-mail address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(can be identical to sender’s e-mail address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04186A57" w14:textId="77777777" w:rsidR="000E45F5" w:rsidRPr="0009026C" w:rsidRDefault="000E45F5" w:rsidP="00B16642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Who will be answering questions? E.g. course organizer's e-mail address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753555114"/>
              <w:placeholder>
                <w:docPart w:val="63C2CC699BDC784EB05263468BC7EE6D"/>
              </w:placeholder>
              <w:showingPlcHdr/>
              <w:text/>
            </w:sdtPr>
            <w:sdtContent>
              <w:p w14:paraId="37B4514A" w14:textId="77777777" w:rsidR="000E45F5" w:rsidRPr="002C715C" w:rsidRDefault="000E45F5" w:rsidP="00B16642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Enter e-mail address</w:t>
                </w:r>
              </w:p>
            </w:sdtContent>
          </w:sdt>
        </w:tc>
      </w:tr>
      <w:tr w:rsidR="006B0FD6" w:rsidRPr="002F72C5" w14:paraId="39F7D5E7" w14:textId="77777777" w:rsidTr="006B0FD6">
        <w:trPr>
          <w:trHeight w:val="408"/>
        </w:trPr>
        <w:tc>
          <w:tcPr>
            <w:tcW w:w="423" w:type="dxa"/>
            <w:shd w:val="clear" w:color="auto" w:fill="D1DCE5"/>
          </w:tcPr>
          <w:p w14:paraId="5CD7AF90" w14:textId="55AA584C" w:rsidR="006B0FD6" w:rsidRPr="006B0FD6" w:rsidRDefault="006B0FD6" w:rsidP="00BD6C39">
            <w:pPr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D1DCE5"/>
          </w:tcPr>
          <w:p w14:paraId="3E80731E" w14:textId="45C44507" w:rsidR="006B0FD6" w:rsidRPr="006B0FD6" w:rsidRDefault="006B0FD6" w:rsidP="00BD6C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Preheader message</w:t>
            </w:r>
            <w:r w:rsidRPr="006B0FD6">
              <w:rPr>
                <w:rFonts w:cstheme="minorHAnsi"/>
                <w:b/>
                <w:bCs/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7654" w:type="dxa"/>
            <w:shd w:val="clear" w:color="auto" w:fill="D1DCE5"/>
          </w:tcPr>
          <w:p w14:paraId="7AD51232" w14:textId="2AB5AE7A" w:rsidR="006B0FD6" w:rsidRPr="0009026C" w:rsidRDefault="006B0FD6" w:rsidP="00BD6C39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 Short text (4–6 words) with call to action</w:t>
            </w:r>
            <w:r w:rsidRPr="002F72C5">
              <w:rPr>
                <w:rFonts w:cstheme="minorHAnsi"/>
                <w:i/>
                <w:color w:val="F92355"/>
                <w:sz w:val="16"/>
                <w:szCs w:val="16"/>
                <w:lang w:val="en-US"/>
              </w:rPr>
              <w:t>.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E.g. "Book your seat now for the congress xy"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1655175114"/>
              <w:placeholder>
                <w:docPart w:val="6E2522F9EC80814B88CC6B9E7CB81DFF"/>
              </w:placeholder>
              <w:showingPlcHdr/>
              <w:text/>
            </w:sdtPr>
            <w:sdtContent>
              <w:p w14:paraId="60CD2B02" w14:textId="5C921EF3" w:rsidR="006B0FD6" w:rsidRPr="002C715C" w:rsidRDefault="006B0FD6" w:rsidP="00BD6C39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5BB43763" w14:textId="77777777" w:rsidTr="006B0FD6">
        <w:trPr>
          <w:trHeight w:val="402"/>
        </w:trPr>
        <w:tc>
          <w:tcPr>
            <w:tcW w:w="423" w:type="dxa"/>
          </w:tcPr>
          <w:p w14:paraId="46BBB819" w14:textId="030A5153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3D5C127" w14:textId="28099FC4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1D23CFDC" w14:textId="29446CB3" w:rsidR="006B0FD6" w:rsidRPr="0009026C" w:rsidRDefault="006B0FD6" w:rsidP="00BD6C39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O</w:t>
            </w:r>
            <w:r w:rsidRPr="002E1E0E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ptional.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Keep it short!</w:t>
            </w:r>
            <w:r w:rsidRPr="0009026C">
              <w:rPr>
                <w:rFonts w:cstheme="minorHAnsi"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Max two lines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. E.g. course title, or topic of the e-mail. 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346032525"/>
              <w:placeholder>
                <w:docPart w:val="4A3EE0EE28A8A64B84B33EDEF759A41D"/>
              </w:placeholder>
              <w:showingPlcHdr/>
              <w:text/>
            </w:sdtPr>
            <w:sdtContent>
              <w:p w14:paraId="7BDCABB5" w14:textId="6CBA2A30" w:rsidR="006B0FD6" w:rsidRPr="002C715C" w:rsidRDefault="006B0FD6" w:rsidP="00BD6C39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39053EF8" w14:textId="77777777" w:rsidTr="006B0FD6">
        <w:trPr>
          <w:trHeight w:val="624"/>
        </w:trPr>
        <w:tc>
          <w:tcPr>
            <w:tcW w:w="423" w:type="dxa"/>
          </w:tcPr>
          <w:p w14:paraId="4D87707A" w14:textId="3DDE9E57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49462C6" w14:textId="4C2C7985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Subtitle</w:t>
            </w:r>
          </w:p>
        </w:tc>
        <w:tc>
          <w:tcPr>
            <w:tcW w:w="7654" w:type="dxa"/>
            <w:shd w:val="clear" w:color="auto" w:fill="auto"/>
          </w:tcPr>
          <w:p w14:paraId="1E4405C0" w14:textId="79EBA40E" w:rsidR="006B0FD6" w:rsidRPr="002E1E0E" w:rsidRDefault="006B0FD6" w:rsidP="00BD6C39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O</w:t>
            </w: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ptional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. </w:t>
            </w:r>
            <w:r w:rsidRPr="002E1E0E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E.g. Your unique lear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ning opportunity this summer. Or: the only Basic Principles Course in the region.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1325357943"/>
              <w:placeholder>
                <w:docPart w:val="6E09295BB70E8347BF2AF343D51F4B75"/>
              </w:placeholder>
              <w:showingPlcHdr/>
              <w:text/>
            </w:sdtPr>
            <w:sdtContent>
              <w:p w14:paraId="3B9E0A7D" w14:textId="3CF17271" w:rsidR="006B0FD6" w:rsidRPr="002C715C" w:rsidRDefault="006B0FD6" w:rsidP="00BD6C39">
                <w:pPr>
                  <w:rPr>
                    <w:rFonts w:cstheme="minorHAnsi"/>
                    <w:i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524B35B4" w14:textId="77777777" w:rsidTr="006B0FD6">
        <w:trPr>
          <w:trHeight w:val="624"/>
        </w:trPr>
        <w:tc>
          <w:tcPr>
            <w:tcW w:w="423" w:type="dxa"/>
            <w:shd w:val="clear" w:color="auto" w:fill="D1DCE5"/>
          </w:tcPr>
          <w:p w14:paraId="026C7573" w14:textId="206D4A80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D1DCE5"/>
          </w:tcPr>
          <w:p w14:paraId="3E403829" w14:textId="4138BEB1" w:rsidR="006B0FD6" w:rsidRPr="006B0FD6" w:rsidRDefault="006B0FD6" w:rsidP="00BD6C39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USP/key message</w:t>
            </w:r>
          </w:p>
        </w:tc>
        <w:tc>
          <w:tcPr>
            <w:tcW w:w="7654" w:type="dxa"/>
            <w:shd w:val="clear" w:color="auto" w:fill="D1DCE5"/>
          </w:tcPr>
          <w:p w14:paraId="2908894B" w14:textId="5B5BF975" w:rsidR="006B0FD6" w:rsidRPr="0009026C" w:rsidRDefault="006B0FD6" w:rsidP="00726340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Mandatory!</w:t>
            </w:r>
            <w:r w:rsidRPr="0009026C">
              <w:rPr>
                <w:rFonts w:cstheme="minorHAnsi"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Why is it relevant? Why should recipient read the e-mail? E.g. Famous course chair, special course format (describe), only course in the region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243342450"/>
              <w:placeholder>
                <w:docPart w:val="25D0E6162E7D144FB94282EB7CACB3EC"/>
              </w:placeholder>
              <w:showingPlcHdr/>
              <w:text/>
            </w:sdtPr>
            <w:sdtContent>
              <w:p w14:paraId="40B747D3" w14:textId="15C02E66" w:rsidR="006B0FD6" w:rsidRPr="002C715C" w:rsidRDefault="006B0FD6" w:rsidP="00726340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33088928" w14:textId="77777777" w:rsidTr="006B0FD6">
        <w:trPr>
          <w:trHeight w:val="422"/>
        </w:trPr>
        <w:tc>
          <w:tcPr>
            <w:tcW w:w="423" w:type="dxa"/>
          </w:tcPr>
          <w:p w14:paraId="29894FD8" w14:textId="1BCFC148" w:rsidR="006B0FD6" w:rsidRPr="006B0FD6" w:rsidRDefault="006B0FD6" w:rsidP="00B35323">
            <w:pPr>
              <w:spacing w:after="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F54BD17" w14:textId="2C4266F3" w:rsidR="006B0FD6" w:rsidRPr="006B0FD6" w:rsidRDefault="006B0FD6" w:rsidP="00B35323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Call to action</w:t>
            </w:r>
          </w:p>
        </w:tc>
        <w:tc>
          <w:tcPr>
            <w:tcW w:w="7654" w:type="dxa"/>
            <w:shd w:val="clear" w:color="auto" w:fill="auto"/>
          </w:tcPr>
          <w:p w14:paraId="40E6E35D" w14:textId="77777777" w:rsidR="006B0FD6" w:rsidRPr="0009026C" w:rsidRDefault="006B0FD6" w:rsidP="00B35323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What is the recipient supposed to do?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E.g. submit application, register now, become excellent, support improvements, we need your opinion, apply now, help improving, learn more, book your seat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-574131322"/>
              <w:placeholder>
                <w:docPart w:val="C1928AFAD29D354D93DCD92067DD6BC3"/>
              </w:placeholder>
              <w:showingPlcHdr/>
              <w:text/>
            </w:sdtPr>
            <w:sdtContent>
              <w:p w14:paraId="74AD2F9D" w14:textId="77777777" w:rsidR="006B0FD6" w:rsidRPr="002C715C" w:rsidRDefault="006B0FD6" w:rsidP="00B35323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0FA13995" w14:textId="77777777" w:rsidTr="006B0FD6">
        <w:trPr>
          <w:trHeight w:val="850"/>
        </w:trPr>
        <w:tc>
          <w:tcPr>
            <w:tcW w:w="423" w:type="dxa"/>
          </w:tcPr>
          <w:p w14:paraId="1A299337" w14:textId="27441A1A" w:rsidR="006B0FD6" w:rsidRPr="006B0FD6" w:rsidRDefault="006B0FD6" w:rsidP="00BD6C39">
            <w:pPr>
              <w:spacing w:after="12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F7D4F30" w14:textId="5A09E0D0" w:rsidR="006B0FD6" w:rsidRPr="006B0FD6" w:rsidRDefault="006B0FD6" w:rsidP="00BD6C39">
            <w:pPr>
              <w:spacing w:after="12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Body</w:t>
            </w:r>
          </w:p>
          <w:p w14:paraId="1DE57303" w14:textId="77777777" w:rsidR="006B0FD6" w:rsidRPr="0009026C" w:rsidRDefault="006B0FD6" w:rsidP="00BD6C39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14:paraId="3A843240" w14:textId="01FA7A51" w:rsidR="007D0E25" w:rsidRPr="0009026C" w:rsidRDefault="006B0FD6" w:rsidP="007D0E25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2814D2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Answer these questions in your copy: What? / Who? / Why?</w:t>
            </w:r>
            <w:r w:rsidRPr="002814D2"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 w:rsidRPr="00BF5FD7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Provide sufficient and relevant information according to the e-mail format you use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.</w:t>
            </w:r>
            <w:r w:rsidR="007D0E25"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1288231770"/>
              <w:placeholder>
                <w:docPart w:val="67A7E8683122F94AA8329731E42F8D2C"/>
              </w:placeholder>
              <w:showingPlcHdr/>
              <w:text/>
            </w:sdtPr>
            <w:sdtContent>
              <w:p w14:paraId="0679F463" w14:textId="01332A1B" w:rsidR="006B0FD6" w:rsidRPr="00803F25" w:rsidRDefault="007D0E25" w:rsidP="007D0E25">
                <w:pPr>
                  <w:rPr>
                    <w:rFonts w:cstheme="minorHAnsi"/>
                    <w:sz w:val="20"/>
                    <w:szCs w:val="20"/>
                    <w:highlight w:val="yellow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2F72C5" w14:paraId="177C1935" w14:textId="77777777" w:rsidTr="006B0FD6">
        <w:trPr>
          <w:trHeight w:val="851"/>
        </w:trPr>
        <w:tc>
          <w:tcPr>
            <w:tcW w:w="423" w:type="dxa"/>
          </w:tcPr>
          <w:p w14:paraId="78FE5767" w14:textId="77777777" w:rsidR="006B0FD6" w:rsidRPr="006B0FD6" w:rsidRDefault="006B0FD6" w:rsidP="00BD6C39">
            <w:pPr>
              <w:rPr>
                <w:rFonts w:cstheme="minorHAnsi"/>
                <w:color w:val="F92355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CBA9E1" w14:textId="480167F7" w:rsidR="006B0FD6" w:rsidRPr="006B0FD6" w:rsidRDefault="006B0FD6" w:rsidP="00BD6C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Links </w:t>
            </w:r>
          </w:p>
        </w:tc>
        <w:tc>
          <w:tcPr>
            <w:tcW w:w="7654" w:type="dxa"/>
            <w:shd w:val="clear" w:color="auto" w:fill="auto"/>
          </w:tcPr>
          <w:p w14:paraId="16BDC226" w14:textId="7342EC35" w:rsidR="007D0E25" w:rsidRPr="0009026C" w:rsidRDefault="006B0FD6" w:rsidP="007D0E25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If not included in body text</w:t>
            </w:r>
            <w:r w:rsidR="007D0E25" w:rsidRPr="0009026C"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  <w:lang w:val="en-US"/>
              </w:rPr>
              <w:id w:val="1170599906"/>
              <w:placeholder>
                <w:docPart w:val="3C65D1332FD01A4D91AA0411F366E259"/>
              </w:placeholder>
              <w:showingPlcHdr/>
              <w:text/>
            </w:sdtPr>
            <w:sdtContent>
              <w:p w14:paraId="6C9B28E0" w14:textId="696CA164" w:rsidR="006B0FD6" w:rsidRPr="002C715C" w:rsidRDefault="007D0E25" w:rsidP="007D0E25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27CC1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Click or tap here to enter text</w:t>
                </w:r>
              </w:p>
            </w:sdtContent>
          </w:sdt>
        </w:tc>
      </w:tr>
      <w:tr w:rsidR="006B0FD6" w:rsidRPr="009A07E6" w14:paraId="7C876E79" w14:textId="77777777" w:rsidTr="006B0FD6">
        <w:trPr>
          <w:trHeight w:val="425"/>
        </w:trPr>
        <w:tc>
          <w:tcPr>
            <w:tcW w:w="423" w:type="dxa"/>
          </w:tcPr>
          <w:p w14:paraId="5A7337DB" w14:textId="6A6E9A83" w:rsidR="006B0FD6" w:rsidRPr="006B0FD6" w:rsidRDefault="006B0FD6" w:rsidP="00D25A37">
            <w:pPr>
              <w:spacing w:after="120"/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F92355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44286D37" w14:textId="07CB2EAC" w:rsidR="006B0FD6" w:rsidRPr="006B0FD6" w:rsidRDefault="006B0FD6" w:rsidP="00D25A37">
            <w:pPr>
              <w:spacing w:after="12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Picture </w:t>
            </w:r>
          </w:p>
          <w:p w14:paraId="5DF2A25B" w14:textId="77777777" w:rsidR="006B0FD6" w:rsidRPr="00564B91" w:rsidRDefault="006B0FD6" w:rsidP="00B353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14:paraId="404B72EC" w14:textId="2D181FF4" w:rsidR="006B0FD6" w:rsidRPr="0009026C" w:rsidRDefault="006B0FD6" w:rsidP="00B35323">
            <w:pPr>
              <w:spacing w:after="40"/>
              <w:rPr>
                <w:rFonts w:cstheme="minorHAnsi"/>
                <w:lang w:val="en-US"/>
              </w:rPr>
            </w:pPr>
            <w:r w:rsidRPr="002F72C5">
              <w:rPr>
                <w:rFonts w:cstheme="minorHAnsi"/>
                <w:b/>
                <w:i/>
                <w:color w:val="F92355"/>
                <w:sz w:val="16"/>
                <w:szCs w:val="16"/>
                <w:lang w:val="en-US"/>
              </w:rPr>
              <w:t>Every picture must be submitted as a separate file (original size, if possible)!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i/>
                <w:color w:val="808080" w:themeColor="background1" w:themeShade="80"/>
                <w:sz w:val="16"/>
                <w:szCs w:val="16"/>
                <w:lang w:val="en-US"/>
              </w:rPr>
              <w:t>Best format is JPG</w:t>
            </w:r>
          </w:p>
          <w:p w14:paraId="2C98C9EE" w14:textId="5C9B9613" w:rsidR="006B0FD6" w:rsidRPr="00D25A37" w:rsidRDefault="006B0FD6" w:rsidP="00D25A37">
            <w:pPr>
              <w:tabs>
                <w:tab w:val="left" w:pos="347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8277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Picture available in </w:t>
            </w:r>
            <w:r w:rsidR="009A07E6">
              <w:rPr>
                <w:rFonts w:cstheme="minorHAnsi"/>
                <w:sz w:val="20"/>
                <w:szCs w:val="20"/>
                <w:lang w:val="en-US"/>
              </w:rPr>
              <w:t>best available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quality</w:t>
            </w:r>
          </w:p>
        </w:tc>
      </w:tr>
      <w:tr w:rsidR="006B0FD6" w:rsidRPr="002F72C5" w14:paraId="222A8D80" w14:textId="77777777" w:rsidTr="006B0FD6">
        <w:trPr>
          <w:trHeight w:val="322"/>
        </w:trPr>
        <w:tc>
          <w:tcPr>
            <w:tcW w:w="423" w:type="dxa"/>
          </w:tcPr>
          <w:p w14:paraId="62C6DEF4" w14:textId="77777777" w:rsidR="006B0FD6" w:rsidRPr="0009026C" w:rsidRDefault="006B0FD6" w:rsidP="00BD6C39">
            <w:pPr>
              <w:spacing w:line="288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028CD1" w14:textId="1132BE9A" w:rsidR="006B0FD6" w:rsidRPr="006B0FD6" w:rsidRDefault="006B0FD6" w:rsidP="00BD6C39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0F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Target group/s</w:t>
            </w:r>
          </w:p>
        </w:tc>
        <w:tc>
          <w:tcPr>
            <w:tcW w:w="7654" w:type="dxa"/>
            <w:shd w:val="clear" w:color="auto" w:fill="auto"/>
          </w:tcPr>
          <w:p w14:paraId="75B41E23" w14:textId="04F0EC12" w:rsidR="006B0FD6" w:rsidRPr="00F442B1" w:rsidRDefault="006B0FD6" w:rsidP="00F021F2">
            <w:pPr>
              <w:tabs>
                <w:tab w:val="left" w:pos="347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6215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>Global: members and users</w:t>
            </w:r>
          </w:p>
          <w:p w14:paraId="19F5273E" w14:textId="23B45533" w:rsidR="006B0FD6" w:rsidRPr="00F442B1" w:rsidRDefault="006B0FD6" w:rsidP="00F021F2">
            <w:pPr>
              <w:tabs>
                <w:tab w:val="left" w:pos="347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564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>Global: members only</w:t>
            </w:r>
          </w:p>
          <w:p w14:paraId="6CEF392E" w14:textId="725F911D" w:rsidR="006B0FD6" w:rsidRPr="00F442B1" w:rsidRDefault="006B0FD6" w:rsidP="00F021F2">
            <w:pPr>
              <w:tabs>
                <w:tab w:val="left" w:pos="347"/>
                <w:tab w:val="left" w:pos="3861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-1175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ab/>
              <w:t xml:space="preserve">Regional: 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>members and users</w:t>
            </w:r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15823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ESA;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5905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MENA;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10848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AP;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-7994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LA;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9572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NA</w:t>
            </w:r>
          </w:p>
          <w:p w14:paraId="30719ABD" w14:textId="09BCD998" w:rsidR="006B0FD6" w:rsidRPr="00F442B1" w:rsidRDefault="006B0FD6" w:rsidP="00F021F2">
            <w:pPr>
              <w:tabs>
                <w:tab w:val="left" w:pos="347"/>
                <w:tab w:val="left" w:pos="3861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23281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>Regional: members only</w:t>
            </w:r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-96982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ESA;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58333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MENA;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-5730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AP;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9250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LA; </w:t>
            </w: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-6270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NA</w:t>
            </w:r>
          </w:p>
          <w:p w14:paraId="114A1669" w14:textId="27382858" w:rsidR="006B0FD6" w:rsidRPr="00F442B1" w:rsidRDefault="006B0FD6" w:rsidP="00F021F2">
            <w:pPr>
              <w:tabs>
                <w:tab w:val="left" w:pos="347"/>
              </w:tabs>
              <w:spacing w:afterLines="20" w:after="48"/>
              <w:rPr>
                <w:rFonts w:cstheme="minorHAnsi"/>
                <w:sz w:val="20"/>
                <w:szCs w:val="20"/>
                <w:lang w:val="pt-BR"/>
              </w:rPr>
            </w:pP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9052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ab/>
            </w:r>
            <w:r w:rsidRPr="00F442B1">
              <w:rPr>
                <w:rFonts w:cstheme="minorHAnsi"/>
                <w:sz w:val="20"/>
                <w:szCs w:val="20"/>
                <w:lang w:val="en-US"/>
              </w:rPr>
              <w:t>Additional</w:t>
            </w:r>
            <w:r w:rsidRPr="00F442B1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F442B1">
              <w:rPr>
                <w:rFonts w:cstheme="minorHAnsi"/>
                <w:sz w:val="20"/>
                <w:szCs w:val="20"/>
                <w:lang w:val="en-US"/>
              </w:rPr>
              <w:t xml:space="preserve">recipients: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10994711"/>
                <w:placeholder>
                  <w:docPart w:val="7C12F151C7A6B44D93FF32FA8BA8B438"/>
                </w:placeholder>
                <w:showingPlcHdr/>
              </w:sdtPr>
              <w:sdtContent>
                <w:r w:rsidRPr="00CD24E8">
                  <w:rPr>
                    <w:rStyle w:val="Platzhaltertext"/>
                    <w:rFonts w:cstheme="minorHAnsi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Enter e-mail addresses</w:t>
                </w:r>
              </w:sdtContent>
            </w:sdt>
          </w:p>
          <w:p w14:paraId="60186012" w14:textId="5C021584" w:rsidR="006B0FD6" w:rsidRPr="00F442B1" w:rsidRDefault="006B0FD6" w:rsidP="00F021F2">
            <w:pPr>
              <w:tabs>
                <w:tab w:val="left" w:pos="347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6618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 xml:space="preserve">Others: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5913778"/>
                <w:placeholder>
                  <w:docPart w:val="3C3C03A6C106D446A66F821169067ACE"/>
                </w:placeholder>
                <w:showingPlcHdr/>
              </w:sdtPr>
              <w:sdtContent>
                <w:r w:rsidRPr="00CD24E8">
                  <w:rPr>
                    <w:rStyle w:val="Platzhaltertext"/>
                    <w:rFonts w:cstheme="minorHAnsi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Please specify, e.g. country</w:t>
                </w:r>
              </w:sdtContent>
            </w:sdt>
          </w:p>
        </w:tc>
      </w:tr>
      <w:tr w:rsidR="006B0FD6" w:rsidRPr="0009026C" w14:paraId="63939DA5" w14:textId="77777777" w:rsidTr="006B0FD6">
        <w:tc>
          <w:tcPr>
            <w:tcW w:w="423" w:type="dxa"/>
          </w:tcPr>
          <w:p w14:paraId="55855D16" w14:textId="77777777" w:rsidR="006B0FD6" w:rsidRPr="0009026C" w:rsidRDefault="006B0FD6" w:rsidP="00B353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D98C48" w14:textId="02641BA6" w:rsidR="006B0FD6" w:rsidRPr="0009026C" w:rsidRDefault="006B0FD6" w:rsidP="00B3532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9026C">
              <w:rPr>
                <w:rFonts w:cstheme="minorHAnsi"/>
                <w:sz w:val="18"/>
                <w:szCs w:val="18"/>
                <w:lang w:val="en-US"/>
              </w:rPr>
              <w:t xml:space="preserve">Additional publishing types </w:t>
            </w:r>
          </w:p>
        </w:tc>
        <w:tc>
          <w:tcPr>
            <w:tcW w:w="7654" w:type="dxa"/>
            <w:shd w:val="clear" w:color="auto" w:fill="auto"/>
          </w:tcPr>
          <w:p w14:paraId="3BE76C11" w14:textId="77777777" w:rsidR="006B0FD6" w:rsidRPr="00F442B1" w:rsidRDefault="006B0FD6" w:rsidP="00B35323">
            <w:pPr>
              <w:tabs>
                <w:tab w:val="left" w:pos="284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1431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>Website news story</w:t>
            </w:r>
          </w:p>
          <w:p w14:paraId="38298DB6" w14:textId="77777777" w:rsidR="006B0FD6" w:rsidRPr="00F442B1" w:rsidRDefault="006B0FD6" w:rsidP="00B35323">
            <w:pPr>
              <w:tabs>
                <w:tab w:val="left" w:pos="284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pt-BR"/>
                </w:rPr>
                <w:id w:val="15328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pt-BR"/>
              </w:rPr>
              <w:tab/>
              <w:t>Social</w:t>
            </w:r>
            <w:r w:rsidRPr="00F442B1">
              <w:rPr>
                <w:rFonts w:cstheme="minorHAnsi"/>
                <w:sz w:val="20"/>
                <w:szCs w:val="20"/>
                <w:lang w:val="en-US"/>
              </w:rPr>
              <w:t xml:space="preserve"> media post</w:t>
            </w:r>
          </w:p>
          <w:p w14:paraId="2D2E482C" w14:textId="77777777" w:rsidR="006B0FD6" w:rsidRPr="00F442B1" w:rsidRDefault="006B0FD6" w:rsidP="00B35323">
            <w:pPr>
              <w:tabs>
                <w:tab w:val="left" w:pos="284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567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2B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442B1">
              <w:rPr>
                <w:rFonts w:cstheme="minorHAnsi"/>
                <w:sz w:val="20"/>
                <w:szCs w:val="20"/>
                <w:lang w:val="en-US"/>
              </w:rPr>
              <w:tab/>
              <w:t xml:space="preserve">Others: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106805484"/>
                <w:placeholder>
                  <w:docPart w:val="45A26A5B36D78542BAED1EC8A2233BF1"/>
                </w:placeholder>
                <w:showingPlcHdr/>
              </w:sdtPr>
              <w:sdtContent>
                <w:r w:rsidRPr="002C715C">
                  <w:rPr>
                    <w:rStyle w:val="Platzhaltertext"/>
                    <w:color w:val="1F497D" w:themeColor="text2"/>
                    <w:sz w:val="20"/>
                    <w:szCs w:val="20"/>
                    <w:shd w:val="clear" w:color="auto" w:fill="FFFFFF" w:themeFill="background1"/>
                    <w:lang w:val="en-US"/>
                  </w:rPr>
                  <w:t>Please specify</w:t>
                </w:r>
              </w:sdtContent>
            </w:sdt>
          </w:p>
        </w:tc>
      </w:tr>
      <w:tr w:rsidR="006B0FD6" w:rsidRPr="002F72C5" w14:paraId="41F1CDB8" w14:textId="77777777" w:rsidTr="000E45F5">
        <w:trPr>
          <w:trHeight w:val="140"/>
        </w:trPr>
        <w:tc>
          <w:tcPr>
            <w:tcW w:w="423" w:type="dxa"/>
          </w:tcPr>
          <w:p w14:paraId="53CD6B37" w14:textId="77777777" w:rsidR="006B0FD6" w:rsidRDefault="006B0FD6" w:rsidP="0043446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8572BA" w14:textId="7850EE28" w:rsidR="006B0FD6" w:rsidRPr="0009026C" w:rsidRDefault="006B0FD6" w:rsidP="0043446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Expected costs</w:t>
            </w:r>
            <w:r w:rsidRPr="0009026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14:paraId="67265DA5" w14:textId="75A62094" w:rsidR="006B0FD6" w:rsidRPr="000E45F5" w:rsidRDefault="006B0FD6" w:rsidP="00486E3D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r w:rsidRPr="000E45F5">
              <w:rPr>
                <w:rFonts w:cstheme="minorHAnsi"/>
                <w:sz w:val="20"/>
                <w:szCs w:val="20"/>
                <w:lang w:val="en-US"/>
              </w:rPr>
              <w:t>Lumpsum per e-blast: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>CHF 400.00</w:t>
            </w:r>
          </w:p>
          <w:p w14:paraId="28ABC6BB" w14:textId="2A7C2DB9" w:rsidR="006B0FD6" w:rsidRPr="000E45F5" w:rsidRDefault="006B0FD6" w:rsidP="00486E3D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00109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5F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>Picture search / simple editing: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 xml:space="preserve">CHF </w:t>
            </w:r>
            <w:r w:rsidR="002E715D" w:rsidRPr="000E45F5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>60.00/image</w:t>
            </w:r>
          </w:p>
          <w:p w14:paraId="4F315FF7" w14:textId="3673DBF6" w:rsidR="006B0FD6" w:rsidRPr="000E45F5" w:rsidRDefault="006B0FD6" w:rsidP="00B36F31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98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5F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 xml:space="preserve">Picture </w:t>
            </w:r>
            <w:r w:rsidR="000E45F5" w:rsidRPr="000E45F5">
              <w:rPr>
                <w:rFonts w:cstheme="minorHAnsi"/>
                <w:sz w:val="20"/>
                <w:szCs w:val="20"/>
                <w:lang w:val="en-US"/>
              </w:rPr>
              <w:t>license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 xml:space="preserve"> (if needed):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 xml:space="preserve">CHF </w:t>
            </w:r>
            <w:r w:rsidR="002E715D" w:rsidRPr="000E45F5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>15.00/image</w:t>
            </w:r>
          </w:p>
          <w:p w14:paraId="59C01715" w14:textId="5A457D66" w:rsidR="006B0FD6" w:rsidRPr="000E45F5" w:rsidRDefault="006B0FD6" w:rsidP="00486E3D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04182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5F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>Additional correction rounds: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 xml:space="preserve">CHF </w:t>
            </w:r>
            <w:r w:rsidR="002E715D" w:rsidRPr="000E45F5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>30.00/round of edits</w:t>
            </w:r>
          </w:p>
          <w:p w14:paraId="45E3744F" w14:textId="62697884" w:rsidR="006B0FD6" w:rsidRPr="00F442B1" w:rsidRDefault="006B0FD6" w:rsidP="00486E3D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9303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5F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>More complex picture editing:</w:t>
            </w:r>
            <w:r w:rsidRPr="000E45F5">
              <w:rPr>
                <w:rFonts w:cstheme="minorHAnsi"/>
                <w:sz w:val="20"/>
                <w:szCs w:val="20"/>
                <w:lang w:val="en-US"/>
              </w:rPr>
              <w:tab/>
              <w:t>at cost</w:t>
            </w:r>
          </w:p>
        </w:tc>
      </w:tr>
      <w:tr w:rsidR="006B0FD6" w:rsidRPr="002F72C5" w14:paraId="2287E1AB" w14:textId="77777777" w:rsidTr="006B0FD6">
        <w:tc>
          <w:tcPr>
            <w:tcW w:w="423" w:type="dxa"/>
          </w:tcPr>
          <w:p w14:paraId="4AA660FC" w14:textId="77777777" w:rsidR="006B0FD6" w:rsidRDefault="006B0FD6" w:rsidP="0043446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E372CD" w14:textId="77777777" w:rsidR="006B0FD6" w:rsidRDefault="006B0FD6" w:rsidP="0043446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  <w:shd w:val="clear" w:color="auto" w:fill="auto"/>
          </w:tcPr>
          <w:p w14:paraId="0FB80AED" w14:textId="780D3E59" w:rsidR="006B0FD6" w:rsidRDefault="006B0FD6" w:rsidP="00486E3D">
            <w:pPr>
              <w:tabs>
                <w:tab w:val="left" w:pos="284"/>
                <w:tab w:val="left" w:pos="3181"/>
                <w:tab w:val="left" w:pos="9072"/>
              </w:tabs>
              <w:spacing w:afterLines="20" w:after="48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 (expected):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pt-BR"/>
              </w:rPr>
              <w:tab/>
            </w:r>
            <w:r>
              <w:rPr>
                <w:rFonts w:cstheme="minorHAnsi"/>
                <w:sz w:val="20"/>
                <w:szCs w:val="20"/>
                <w:lang w:val="pt-BR"/>
              </w:rPr>
              <w:t>CHF ____</w:t>
            </w:r>
          </w:p>
        </w:tc>
      </w:tr>
    </w:tbl>
    <w:p w14:paraId="1B78D5C4" w14:textId="77777777" w:rsidR="003056CD" w:rsidRPr="0009026C" w:rsidRDefault="003056CD" w:rsidP="00BC0C4B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742034BC" w14:textId="63C44878" w:rsidR="002814D2" w:rsidRPr="006B0FD6" w:rsidRDefault="002814D2" w:rsidP="002814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92355"/>
          <w:lang w:val="en-US"/>
        </w:rPr>
      </w:pPr>
      <w:r>
        <w:rPr>
          <w:rFonts w:cstheme="minorHAnsi"/>
          <w:b/>
          <w:bCs/>
          <w:color w:val="F92355"/>
          <w:lang w:val="en-US"/>
        </w:rPr>
        <w:t>A</w:t>
      </w:r>
      <w:r w:rsidRPr="006B0FD6">
        <w:rPr>
          <w:rFonts w:cstheme="minorHAnsi"/>
          <w:b/>
          <w:bCs/>
          <w:color w:val="F92355"/>
          <w:lang w:val="en-US"/>
        </w:rPr>
        <w:t>nswer</w:t>
      </w:r>
      <w:r>
        <w:rPr>
          <w:rFonts w:cstheme="minorHAnsi"/>
          <w:b/>
          <w:bCs/>
          <w:color w:val="F92355"/>
          <w:lang w:val="en-US"/>
        </w:rPr>
        <w:t>ing</w:t>
      </w:r>
      <w:r w:rsidRPr="006B0FD6">
        <w:rPr>
          <w:rFonts w:cstheme="minorHAnsi"/>
          <w:b/>
          <w:bCs/>
          <w:color w:val="F92355"/>
          <w:lang w:val="en-US"/>
        </w:rPr>
        <w:t xml:space="preserve"> these questions</w:t>
      </w:r>
      <w:r>
        <w:rPr>
          <w:rFonts w:cstheme="minorHAnsi"/>
          <w:b/>
          <w:bCs/>
          <w:color w:val="F92355"/>
          <w:lang w:val="en-US"/>
        </w:rPr>
        <w:t xml:space="preserve"> will make your e-blast more relevant to your recipients!</w:t>
      </w:r>
    </w:p>
    <w:p w14:paraId="2E217414" w14:textId="761F4F91" w:rsidR="00BC0C4B" w:rsidRPr="00BC0C4B" w:rsidRDefault="00BC0C4B" w:rsidP="00CD046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8" w:space="0" w:color="042D98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42D9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2"/>
      </w:tblGrid>
      <w:tr w:rsidR="00CD046E" w:rsidRPr="00BC0C4B" w14:paraId="199E57C1" w14:textId="77777777" w:rsidTr="006B0FD6">
        <w:tc>
          <w:tcPr>
            <w:tcW w:w="1696" w:type="dxa"/>
          </w:tcPr>
          <w:p w14:paraId="5CC91902" w14:textId="77777777" w:rsidR="00CD046E" w:rsidRPr="006B0FD6" w:rsidRDefault="00CD046E" w:rsidP="00E73E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  <w:t>WHAT?</w:t>
            </w:r>
          </w:p>
          <w:p w14:paraId="29D1381F" w14:textId="77777777" w:rsidR="00CD046E" w:rsidRPr="006B0FD6" w:rsidRDefault="00CD046E" w:rsidP="00E73E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</w:p>
        </w:tc>
        <w:tc>
          <w:tcPr>
            <w:tcW w:w="8642" w:type="dxa"/>
          </w:tcPr>
          <w:p w14:paraId="5A62C14C" w14:textId="0D50BDE0" w:rsidR="00CD046E" w:rsidRPr="006B0FD6" w:rsidRDefault="00CD046E" w:rsidP="00BC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B0FD6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What</w:t>
            </w:r>
            <w:r w:rsidRPr="006B0FD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do you want to tell? You need to stand out from the crowd of information. You do not want to be perceived as just another advertising </w:t>
            </w:r>
            <w:r w:rsidR="00BC0C4B" w:rsidRPr="006B0FD6">
              <w:rPr>
                <w:rFonts w:cstheme="minorHAnsi"/>
                <w:sz w:val="20"/>
                <w:szCs w:val="20"/>
                <w:lang w:val="en-US"/>
              </w:rPr>
              <w:t>e-mail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BC742D" w:rsidRPr="006B0FD6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hat kind of </w:t>
            </w:r>
            <w:r w:rsidR="00BC0C4B" w:rsidRPr="006B0FD6">
              <w:rPr>
                <w:rFonts w:cstheme="minorHAnsi"/>
                <w:sz w:val="20"/>
                <w:szCs w:val="20"/>
                <w:lang w:val="en-US"/>
              </w:rPr>
              <w:t>information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would </w:t>
            </w:r>
            <w:r w:rsidR="00BC742D" w:rsidRPr="006B0FD6">
              <w:rPr>
                <w:rFonts w:cstheme="minorHAnsi"/>
                <w:sz w:val="20"/>
                <w:szCs w:val="20"/>
                <w:lang w:val="en-US"/>
              </w:rPr>
              <w:t xml:space="preserve">you 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>like to receive yourself</w:t>
            </w:r>
            <w:r w:rsidR="00BC742D" w:rsidRPr="006B0FD6">
              <w:rPr>
                <w:rFonts w:cstheme="minorHAnsi"/>
                <w:sz w:val="20"/>
                <w:szCs w:val="20"/>
                <w:lang w:val="en-US"/>
              </w:rPr>
              <w:t>?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B0FD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Provide valuable and RELEVANT information to your audience! </w:t>
            </w:r>
          </w:p>
        </w:tc>
      </w:tr>
      <w:tr w:rsidR="00CD046E" w:rsidRPr="002F72C5" w14:paraId="6822C49B" w14:textId="77777777" w:rsidTr="006B0FD6">
        <w:tc>
          <w:tcPr>
            <w:tcW w:w="1696" w:type="dxa"/>
          </w:tcPr>
          <w:p w14:paraId="5E2ABCD6" w14:textId="77777777" w:rsidR="00CD046E" w:rsidRPr="006B0FD6" w:rsidRDefault="00CD046E" w:rsidP="00E73E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  <w:t>WHO?</w:t>
            </w:r>
          </w:p>
        </w:tc>
        <w:tc>
          <w:tcPr>
            <w:tcW w:w="8642" w:type="dxa"/>
          </w:tcPr>
          <w:p w14:paraId="289B47EB" w14:textId="2A9A6454" w:rsidR="00CD046E" w:rsidRPr="006B0FD6" w:rsidRDefault="00CD046E" w:rsidP="00BC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6B0FD6">
              <w:rPr>
                <w:rFonts w:cstheme="minorHAnsi"/>
                <w:b/>
                <w:sz w:val="20"/>
                <w:szCs w:val="20"/>
                <w:lang w:val="en-US"/>
              </w:rPr>
              <w:t>You need to understand your audience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– your users and your potential members. Think of their interests</w:t>
            </w:r>
            <w:r w:rsidR="00BC0C4B" w:rsidRPr="006B0FD6">
              <w:rPr>
                <w:rFonts w:cstheme="minorHAnsi"/>
                <w:sz w:val="20"/>
                <w:szCs w:val="20"/>
                <w:lang w:val="en-US"/>
              </w:rPr>
              <w:t xml:space="preserve"> and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C0C4B" w:rsidRPr="006B0FD6">
              <w:rPr>
                <w:rFonts w:cstheme="minorHAnsi"/>
                <w:sz w:val="20"/>
                <w:szCs w:val="20"/>
                <w:lang w:val="en-US"/>
              </w:rPr>
              <w:t>their needs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. The better you know </w:t>
            </w:r>
            <w:r w:rsidRPr="006B0FD6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who</w:t>
            </w:r>
            <w:r w:rsidRPr="006B0FD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>they are, the better you can deliver valuable information.</w:t>
            </w:r>
          </w:p>
        </w:tc>
      </w:tr>
      <w:tr w:rsidR="00CD046E" w:rsidRPr="002F72C5" w14:paraId="148108C9" w14:textId="77777777" w:rsidTr="006B0FD6">
        <w:tc>
          <w:tcPr>
            <w:tcW w:w="1696" w:type="dxa"/>
          </w:tcPr>
          <w:p w14:paraId="18DD5E08" w14:textId="77777777" w:rsidR="00CD046E" w:rsidRPr="006B0FD6" w:rsidRDefault="00CD046E" w:rsidP="00E73E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  <w:t>WHY?</w:t>
            </w:r>
          </w:p>
        </w:tc>
        <w:tc>
          <w:tcPr>
            <w:tcW w:w="8642" w:type="dxa"/>
          </w:tcPr>
          <w:p w14:paraId="7F6D05B6" w14:textId="77777777" w:rsidR="00CD046E" w:rsidRPr="006B0FD6" w:rsidRDefault="00CD046E" w:rsidP="00BC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You should give the reader an idea of </w:t>
            </w:r>
            <w:r w:rsidRPr="006B0FD6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why</w:t>
            </w:r>
            <w:r w:rsidRPr="006B0FD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your story is </w:t>
            </w:r>
            <w:r w:rsidRPr="006B0FD6">
              <w:rPr>
                <w:rFonts w:cstheme="minorHAnsi"/>
                <w:b/>
                <w:sz w:val="20"/>
                <w:szCs w:val="20"/>
                <w:lang w:val="en-US"/>
              </w:rPr>
              <w:t>newsworthy and relevant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to write and share with the rest of the community.</w:t>
            </w:r>
          </w:p>
        </w:tc>
      </w:tr>
      <w:tr w:rsidR="00CD046E" w:rsidRPr="002F72C5" w14:paraId="15F262C2" w14:textId="77777777" w:rsidTr="006B0FD6">
        <w:tc>
          <w:tcPr>
            <w:tcW w:w="1696" w:type="dxa"/>
          </w:tcPr>
          <w:p w14:paraId="353ACFA0" w14:textId="77777777" w:rsidR="00CD046E" w:rsidRPr="006B0FD6" w:rsidRDefault="00CD046E" w:rsidP="00E73E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  <w:t>WHEN?</w:t>
            </w:r>
          </w:p>
        </w:tc>
        <w:tc>
          <w:tcPr>
            <w:tcW w:w="8642" w:type="dxa"/>
          </w:tcPr>
          <w:p w14:paraId="2C3C0757" w14:textId="3FE4334B" w:rsidR="00CD046E" w:rsidRPr="006B0FD6" w:rsidRDefault="00CD046E" w:rsidP="00BC0C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Think of the best time to deliver your information to your audience. Think of their daily routine. </w:t>
            </w:r>
            <w:r w:rsidRPr="006B0FD6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When </w:t>
            </w:r>
            <w:r w:rsidR="00BC0C4B" w:rsidRPr="006B0FD6">
              <w:rPr>
                <w:rFonts w:cstheme="minorHAnsi"/>
                <w:i/>
                <w:iCs/>
                <w:sz w:val="20"/>
                <w:szCs w:val="20"/>
                <w:lang w:val="en-US"/>
              </w:rPr>
              <w:t>are they online, when</w:t>
            </w:r>
            <w:r w:rsidR="00BC0C4B" w:rsidRPr="006B0FD6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>would they want to read your communication?</w:t>
            </w:r>
          </w:p>
        </w:tc>
      </w:tr>
      <w:tr w:rsidR="00BC742D" w:rsidRPr="002F72C5" w14:paraId="1232C74C" w14:textId="77777777" w:rsidTr="006B0FD6">
        <w:tc>
          <w:tcPr>
            <w:tcW w:w="1696" w:type="dxa"/>
          </w:tcPr>
          <w:p w14:paraId="16436DF7" w14:textId="77777777" w:rsidR="00BC742D" w:rsidRPr="006B0FD6" w:rsidRDefault="00BC742D" w:rsidP="00E604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</w:pPr>
            <w:r w:rsidRPr="006B0FD6">
              <w:rPr>
                <w:rFonts w:cstheme="minorHAnsi"/>
                <w:b/>
                <w:bCs/>
                <w:color w:val="042D98"/>
                <w:sz w:val="28"/>
                <w:szCs w:val="28"/>
                <w:lang w:val="en-US"/>
              </w:rPr>
              <w:t>Quotes</w:t>
            </w:r>
          </w:p>
          <w:p w14:paraId="33DE60FE" w14:textId="77777777" w:rsidR="00BC742D" w:rsidRPr="006B0FD6" w:rsidRDefault="00BC742D" w:rsidP="00E604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42D98"/>
                <w:sz w:val="20"/>
                <w:szCs w:val="20"/>
                <w:lang w:val="en-US"/>
              </w:rPr>
            </w:pPr>
          </w:p>
        </w:tc>
        <w:tc>
          <w:tcPr>
            <w:tcW w:w="8642" w:type="dxa"/>
          </w:tcPr>
          <w:p w14:paraId="753BCCF5" w14:textId="77777777" w:rsidR="00BC742D" w:rsidRPr="006B0FD6" w:rsidRDefault="00BC742D" w:rsidP="00E60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</w:pP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A good quote can be the heart of a </w:t>
            </w:r>
            <w:r w:rsidRPr="006B0FD6">
              <w:rPr>
                <w:rFonts w:cstheme="minorHAnsi"/>
                <w:b/>
                <w:sz w:val="20"/>
                <w:szCs w:val="20"/>
                <w:lang w:val="en-US"/>
              </w:rPr>
              <w:t>compelling</w:t>
            </w:r>
            <w:r w:rsidRPr="006B0FD6">
              <w:rPr>
                <w:rFonts w:cstheme="minorHAnsi"/>
                <w:sz w:val="20"/>
                <w:szCs w:val="20"/>
                <w:lang w:val="en-US"/>
              </w:rPr>
              <w:t xml:space="preserve"> news/article/e-mail. Good quotes help to tell a story and enhance its credibility.</w:t>
            </w:r>
          </w:p>
        </w:tc>
      </w:tr>
    </w:tbl>
    <w:p w14:paraId="057C17CE" w14:textId="77777777" w:rsidR="00E0509E" w:rsidRDefault="00E0509E" w:rsidP="00CD046E">
      <w:pPr>
        <w:tabs>
          <w:tab w:val="left" w:pos="18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345B0AC1" w14:textId="4365EE7D" w:rsidR="00E0509E" w:rsidRDefault="00E0509E" w:rsidP="00CD046E">
      <w:pPr>
        <w:tabs>
          <w:tab w:val="left" w:pos="18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4A046C5E" w14:textId="77777777" w:rsidR="00E0509E" w:rsidRDefault="00E0509E">
      <w:pPr>
        <w:spacing w:after="160" w:line="259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br w:type="page"/>
      </w:r>
    </w:p>
    <w:p w14:paraId="14C92B30" w14:textId="30952168" w:rsidR="007D0E25" w:rsidRDefault="00F662F8" w:rsidP="009A07E6">
      <w:pPr>
        <w:tabs>
          <w:tab w:val="left" w:pos="8500"/>
        </w:tabs>
        <w:spacing w:after="160" w:line="259" w:lineRule="auto"/>
        <w:rPr>
          <w:rFonts w:cstheme="minorHAnsi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44145" distR="144145" simplePos="0" relativeHeight="251659264" behindDoc="1" locked="0" layoutInCell="1" allowOverlap="1" wp14:anchorId="63AD84F2" wp14:editId="5E49DD43">
            <wp:simplePos x="0" y="0"/>
            <wp:positionH relativeFrom="margin">
              <wp:posOffset>1989455</wp:posOffset>
            </wp:positionH>
            <wp:positionV relativeFrom="paragraph">
              <wp:posOffset>-165020</wp:posOffset>
            </wp:positionV>
            <wp:extent cx="4785064" cy="665002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enig\AppData\Local\Temp\SNAGHTML13abd5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1" t="7474" r="12162" b="22373"/>
                    <a:stretch/>
                  </pic:blipFill>
                  <pic:spPr bwMode="auto">
                    <a:xfrm>
                      <a:off x="0" y="0"/>
                      <a:ext cx="4785064" cy="66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E6">
        <w:rPr>
          <w:rFonts w:cstheme="minorHAnsi"/>
          <w:sz w:val="20"/>
          <w:szCs w:val="20"/>
          <w:lang w:val="en-US"/>
        </w:rPr>
        <w:t xml:space="preserve">All modules in this </w:t>
      </w:r>
      <w:r w:rsidR="00472D4C">
        <w:rPr>
          <w:rFonts w:cstheme="minorHAnsi"/>
          <w:sz w:val="20"/>
          <w:szCs w:val="20"/>
          <w:lang w:val="en-US"/>
        </w:rPr>
        <w:t>sample</w:t>
      </w:r>
      <w:r w:rsidR="009A07E6">
        <w:rPr>
          <w:rFonts w:cstheme="minorHAnsi"/>
          <w:sz w:val="20"/>
          <w:szCs w:val="20"/>
          <w:lang w:val="en-US"/>
        </w:rPr>
        <w:t xml:space="preserve"> are </w:t>
      </w:r>
      <w:r w:rsidR="00472D4C">
        <w:rPr>
          <w:rFonts w:cstheme="minorHAnsi"/>
          <w:sz w:val="20"/>
          <w:szCs w:val="20"/>
          <w:lang w:val="en-US"/>
        </w:rPr>
        <w:br/>
      </w:r>
      <w:r w:rsidR="009A07E6">
        <w:rPr>
          <w:rFonts w:cstheme="minorHAnsi"/>
          <w:sz w:val="20"/>
          <w:szCs w:val="20"/>
          <w:lang w:val="en-US"/>
        </w:rPr>
        <w:t xml:space="preserve">mandatory, but the layout is </w:t>
      </w:r>
      <w:r w:rsidR="00472D4C">
        <w:rPr>
          <w:rFonts w:cstheme="minorHAnsi"/>
          <w:sz w:val="20"/>
          <w:szCs w:val="20"/>
          <w:lang w:val="en-US"/>
        </w:rPr>
        <w:br/>
      </w:r>
      <w:r w:rsidR="009A07E6">
        <w:rPr>
          <w:rFonts w:cstheme="minorHAnsi"/>
          <w:sz w:val="20"/>
          <w:szCs w:val="20"/>
          <w:lang w:val="en-US"/>
        </w:rPr>
        <w:t xml:space="preserve">subject to changes, in order </w:t>
      </w:r>
      <w:r w:rsidR="00472D4C">
        <w:rPr>
          <w:rFonts w:cstheme="minorHAnsi"/>
          <w:sz w:val="20"/>
          <w:szCs w:val="20"/>
          <w:lang w:val="en-US"/>
        </w:rPr>
        <w:br/>
      </w:r>
      <w:r w:rsidR="009A07E6">
        <w:rPr>
          <w:rFonts w:cstheme="minorHAnsi"/>
          <w:sz w:val="20"/>
          <w:szCs w:val="20"/>
          <w:lang w:val="en-US"/>
        </w:rPr>
        <w:t xml:space="preserve">to best reflect the needs </w:t>
      </w:r>
      <w:r w:rsidR="00472D4C">
        <w:rPr>
          <w:rFonts w:cstheme="minorHAnsi"/>
          <w:sz w:val="20"/>
          <w:szCs w:val="20"/>
          <w:lang w:val="en-US"/>
        </w:rPr>
        <w:br/>
      </w:r>
      <w:r w:rsidR="009A07E6">
        <w:rPr>
          <w:rFonts w:cstheme="minorHAnsi"/>
          <w:sz w:val="20"/>
          <w:szCs w:val="20"/>
          <w:lang w:val="en-US"/>
        </w:rPr>
        <w:t xml:space="preserve">and </w:t>
      </w:r>
      <w:r w:rsidR="00750958">
        <w:rPr>
          <w:rFonts w:cstheme="minorHAnsi"/>
          <w:sz w:val="20"/>
          <w:szCs w:val="20"/>
          <w:lang w:val="en-US"/>
        </w:rPr>
        <w:t xml:space="preserve">the </w:t>
      </w:r>
      <w:r w:rsidR="009A07E6">
        <w:rPr>
          <w:rFonts w:cstheme="minorHAnsi"/>
          <w:sz w:val="20"/>
          <w:szCs w:val="20"/>
          <w:lang w:val="en-US"/>
        </w:rPr>
        <w:t>content.</w:t>
      </w:r>
    </w:p>
    <w:p w14:paraId="18768B8A" w14:textId="3BAA7186" w:rsidR="007D0E25" w:rsidRDefault="007D0E25" w:rsidP="009A07E6">
      <w:pPr>
        <w:tabs>
          <w:tab w:val="left" w:pos="8500"/>
        </w:tabs>
        <w:spacing w:after="160" w:line="259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numbers (1–11) are reflected </w:t>
      </w:r>
      <w:r>
        <w:rPr>
          <w:rFonts w:cstheme="minorHAnsi"/>
          <w:sz w:val="20"/>
          <w:szCs w:val="20"/>
          <w:lang w:val="en-US"/>
        </w:rPr>
        <w:br/>
        <w:t>and explained in the table above.</w:t>
      </w:r>
    </w:p>
    <w:p w14:paraId="14D1F933" w14:textId="5651D2FF" w:rsidR="00F5075A" w:rsidRDefault="00F5075A" w:rsidP="009A07E6">
      <w:pPr>
        <w:tabs>
          <w:tab w:val="left" w:pos="8500"/>
        </w:tabs>
        <w:spacing w:after="160" w:line="259" w:lineRule="auto"/>
        <w:rPr>
          <w:rFonts w:cstheme="minorHAnsi"/>
          <w:sz w:val="20"/>
          <w:szCs w:val="20"/>
          <w:lang w:val="en-US"/>
        </w:rPr>
      </w:pPr>
    </w:p>
    <w:p w14:paraId="1C1866B1" w14:textId="35F34ACC" w:rsidR="00F5075A" w:rsidRDefault="00F5075A" w:rsidP="009A07E6">
      <w:pPr>
        <w:tabs>
          <w:tab w:val="left" w:pos="8500"/>
        </w:tabs>
        <w:spacing w:after="160" w:line="259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“First line” title can be the</w:t>
      </w:r>
      <w:r>
        <w:rPr>
          <w:rFonts w:cstheme="minorHAnsi"/>
          <w:sz w:val="20"/>
          <w:szCs w:val="20"/>
          <w:lang w:val="en-US"/>
        </w:rPr>
        <w:br/>
        <w:t xml:space="preserve">Call-to-action with or without </w:t>
      </w:r>
      <w:r>
        <w:rPr>
          <w:rFonts w:cstheme="minorHAnsi"/>
          <w:sz w:val="20"/>
          <w:szCs w:val="20"/>
          <w:lang w:val="en-US"/>
        </w:rPr>
        <w:br/>
        <w:t>a link (</w:t>
      </w:r>
      <w:proofErr w:type="spellStart"/>
      <w:r>
        <w:rPr>
          <w:rFonts w:cstheme="minorHAnsi"/>
          <w:sz w:val="20"/>
          <w:szCs w:val="20"/>
          <w:lang w:val="en-US"/>
        </w:rPr>
        <w:t>eg</w:t>
      </w:r>
      <w:proofErr w:type="spellEnd"/>
      <w:r>
        <w:rPr>
          <w:rFonts w:cstheme="minorHAnsi"/>
          <w:sz w:val="20"/>
          <w:szCs w:val="20"/>
          <w:lang w:val="en-US"/>
        </w:rPr>
        <w:t xml:space="preserve"> to the event registration).</w:t>
      </w:r>
      <w:bookmarkStart w:id="0" w:name="_GoBack"/>
      <w:bookmarkEnd w:id="0"/>
    </w:p>
    <w:p w14:paraId="7F061948" w14:textId="3BD33496" w:rsidR="0094300E" w:rsidRDefault="007D0E25" w:rsidP="007D0E25">
      <w:pPr>
        <w:spacing w:after="160" w:line="259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br w:type="page"/>
      </w:r>
      <w:r w:rsidR="00750958">
        <w:rPr>
          <w:rFonts w:cstheme="minorHAnsi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7ACA28F7" wp14:editId="698D90B0">
            <wp:simplePos x="0" y="0"/>
            <wp:positionH relativeFrom="column">
              <wp:posOffset>-362573</wp:posOffset>
            </wp:positionH>
            <wp:positionV relativeFrom="paragraph">
              <wp:posOffset>-142240</wp:posOffset>
            </wp:positionV>
            <wp:extent cx="7119891" cy="2774532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ation-Proces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0" b="50752"/>
                    <a:stretch/>
                  </pic:blipFill>
                  <pic:spPr bwMode="auto">
                    <a:xfrm>
                      <a:off x="0" y="0"/>
                      <a:ext cx="7119891" cy="277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E6">
        <w:rPr>
          <w:rFonts w:cstheme="minorHAnsi"/>
          <w:sz w:val="20"/>
          <w:szCs w:val="20"/>
          <w:lang w:val="en-US"/>
        </w:rPr>
        <w:tab/>
      </w:r>
    </w:p>
    <w:p w14:paraId="7BA05373" w14:textId="77777777" w:rsidR="00CD046E" w:rsidRPr="00BF5FD7" w:rsidRDefault="00CD046E" w:rsidP="00CD046E">
      <w:pPr>
        <w:tabs>
          <w:tab w:val="left" w:pos="18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CD046E" w:rsidRPr="00BF5FD7" w:rsidSect="00564B91">
      <w:headerReference w:type="default" r:id="rId9"/>
      <w:footerReference w:type="default" r:id="rId10"/>
      <w:pgSz w:w="11906" w:h="16838"/>
      <w:pgMar w:top="1417" w:right="707" w:bottom="1134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E70C" w14:textId="77777777" w:rsidR="003C64D2" w:rsidRDefault="003C64D2" w:rsidP="00242274">
      <w:pPr>
        <w:spacing w:after="0" w:line="240" w:lineRule="auto"/>
      </w:pPr>
      <w:r>
        <w:separator/>
      </w:r>
    </w:p>
  </w:endnote>
  <w:endnote w:type="continuationSeparator" w:id="0">
    <w:p w14:paraId="5F7BCC02" w14:textId="77777777" w:rsidR="003C64D2" w:rsidRDefault="003C64D2" w:rsidP="0024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E1FE" w14:textId="6439AAD4" w:rsidR="00682D37" w:rsidRPr="00682D37" w:rsidRDefault="00682D37" w:rsidP="00682D37">
    <w:pPr>
      <w:pStyle w:val="Fuzeile"/>
      <w:tabs>
        <w:tab w:val="clear" w:pos="9072"/>
        <w:tab w:val="right" w:pos="10065"/>
      </w:tabs>
      <w:rPr>
        <w:sz w:val="16"/>
        <w:szCs w:val="16"/>
      </w:rPr>
    </w:pPr>
    <w:r w:rsidRPr="00682D37">
      <w:rPr>
        <w:sz w:val="16"/>
        <w:szCs w:val="16"/>
      </w:rPr>
      <w:t>V_2019/</w:t>
    </w:r>
    <w:r w:rsidR="009A07E6">
      <w:rPr>
        <w:sz w:val="16"/>
        <w:szCs w:val="16"/>
      </w:rPr>
      <w:t>12</w:t>
    </w:r>
    <w:r w:rsidRPr="00682D37">
      <w:rPr>
        <w:sz w:val="16"/>
        <w:szCs w:val="16"/>
      </w:rPr>
      <w:tab/>
    </w:r>
    <w:r w:rsidR="009A07E6">
      <w:rPr>
        <w:sz w:val="16"/>
        <w:szCs w:val="16"/>
      </w:rPr>
      <w:t>1</w:t>
    </w:r>
    <w:r w:rsidRPr="00682D37">
      <w:rPr>
        <w:sz w:val="16"/>
        <w:szCs w:val="16"/>
      </w:rPr>
      <w:t>8.</w:t>
    </w:r>
    <w:r w:rsidR="009A07E6">
      <w:rPr>
        <w:sz w:val="16"/>
        <w:szCs w:val="16"/>
      </w:rPr>
      <w:t>12</w:t>
    </w:r>
    <w:r w:rsidRPr="00682D37">
      <w:rPr>
        <w:sz w:val="16"/>
        <w:szCs w:val="16"/>
      </w:rPr>
      <w:t>.2019</w:t>
    </w:r>
    <w:r w:rsidRPr="00682D37">
      <w:rPr>
        <w:sz w:val="16"/>
        <w:szCs w:val="16"/>
      </w:rPr>
      <w:tab/>
    </w:r>
    <w:sdt>
      <w:sdtPr>
        <w:rPr>
          <w:sz w:val="16"/>
          <w:szCs w:val="16"/>
        </w:rPr>
        <w:id w:val="-876309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2D37">
          <w:rPr>
            <w:sz w:val="16"/>
            <w:szCs w:val="16"/>
          </w:rPr>
          <w:fldChar w:fldCharType="begin"/>
        </w:r>
        <w:r w:rsidRPr="00682D37">
          <w:rPr>
            <w:sz w:val="16"/>
            <w:szCs w:val="16"/>
          </w:rPr>
          <w:instrText xml:space="preserve"> PAGE   \* MERGEFORMAT </w:instrText>
        </w:r>
        <w:r w:rsidRPr="00682D37">
          <w:rPr>
            <w:sz w:val="16"/>
            <w:szCs w:val="16"/>
          </w:rPr>
          <w:fldChar w:fldCharType="separate"/>
        </w:r>
        <w:r w:rsidRPr="00682D37">
          <w:rPr>
            <w:noProof/>
            <w:sz w:val="16"/>
            <w:szCs w:val="16"/>
          </w:rPr>
          <w:t>2</w:t>
        </w:r>
        <w:r w:rsidRPr="00682D37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DF18" w14:textId="77777777" w:rsidR="003C64D2" w:rsidRDefault="003C64D2" w:rsidP="00242274">
      <w:pPr>
        <w:spacing w:after="0" w:line="240" w:lineRule="auto"/>
      </w:pPr>
      <w:r>
        <w:separator/>
      </w:r>
    </w:p>
  </w:footnote>
  <w:footnote w:type="continuationSeparator" w:id="0">
    <w:p w14:paraId="10F8BA5C" w14:textId="77777777" w:rsidR="003C64D2" w:rsidRDefault="003C64D2" w:rsidP="0024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25BE" w14:textId="77777777" w:rsidR="000D5351" w:rsidRPr="002952E0" w:rsidRDefault="000D5351" w:rsidP="000D5351">
    <w:pPr>
      <w:pStyle w:val="Kopfzeile"/>
      <w:ind w:left="-94"/>
      <w:rPr>
        <w:rFonts w:cs="Arial"/>
        <w:szCs w:val="20"/>
      </w:rPr>
    </w:pPr>
    <w:r>
      <w:rPr>
        <w:rFonts w:cs="Arial"/>
        <w:noProof/>
        <w:szCs w:val="20"/>
        <w:lang w:val="en-US"/>
      </w:rPr>
      <w:drawing>
        <wp:anchor distT="0" distB="0" distL="114300" distR="114300" simplePos="0" relativeHeight="251659264" behindDoc="1" locked="1" layoutInCell="1" allowOverlap="1" wp14:anchorId="1315D556" wp14:editId="68D4425A">
          <wp:simplePos x="0" y="0"/>
          <wp:positionH relativeFrom="margin">
            <wp:posOffset>-26670</wp:posOffset>
          </wp:positionH>
          <wp:positionV relativeFrom="page">
            <wp:posOffset>333375</wp:posOffset>
          </wp:positionV>
          <wp:extent cx="541655" cy="367665"/>
          <wp:effectExtent l="0" t="0" r="4445" b="63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OTRAUMA_L_RGB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4DEE9" w14:textId="77777777" w:rsidR="000D5351" w:rsidRDefault="000D5351" w:rsidP="000D5351">
    <w:pPr>
      <w:pStyle w:val="Kopfzeile"/>
    </w:pPr>
  </w:p>
  <w:p w14:paraId="24887846" w14:textId="77777777" w:rsidR="000D5351" w:rsidRDefault="000D5351" w:rsidP="000D5351">
    <w:pPr>
      <w:pStyle w:val="Kopfzeile"/>
    </w:pPr>
  </w:p>
  <w:p w14:paraId="227AD0ED" w14:textId="187B3D33" w:rsidR="000D5351" w:rsidRPr="00AB06DE" w:rsidRDefault="000D5351" w:rsidP="000D5351">
    <w:pPr>
      <w:pStyle w:val="Kopfzeile"/>
      <w:pBdr>
        <w:bottom w:val="single" w:sz="4" w:space="1" w:color="auto"/>
      </w:pBdr>
      <w:rPr>
        <w:color w:val="042D98"/>
        <w:sz w:val="32"/>
        <w:szCs w:val="32"/>
        <w:lang w:val="en-US"/>
      </w:rPr>
    </w:pPr>
    <w:r w:rsidRPr="00AB06DE">
      <w:rPr>
        <w:color w:val="042D98"/>
        <w:sz w:val="32"/>
        <w:szCs w:val="32"/>
        <w:lang w:val="en-US"/>
      </w:rPr>
      <w:t>AO</w:t>
    </w:r>
    <w:r w:rsidR="002F72C5">
      <w:rPr>
        <w:color w:val="042D98"/>
        <w:sz w:val="32"/>
        <w:szCs w:val="32"/>
        <w:lang w:val="en-US"/>
      </w:rPr>
      <w:t xml:space="preserve"> </w:t>
    </w:r>
    <w:r w:rsidRPr="002F72C5">
      <w:rPr>
        <w:color w:val="042D98"/>
        <w:sz w:val="32"/>
        <w:szCs w:val="32"/>
        <w:lang w:val="en-US"/>
      </w:rPr>
      <w:t>Trauma</w:t>
    </w:r>
    <w:r w:rsidRPr="00AB06DE">
      <w:rPr>
        <w:color w:val="042D98"/>
        <w:sz w:val="32"/>
        <w:szCs w:val="32"/>
        <w:lang w:val="en-US"/>
      </w:rPr>
      <w:t xml:space="preserve"> publishing template | </w:t>
    </w:r>
    <w:r w:rsidR="00F662F8">
      <w:rPr>
        <w:color w:val="042D98"/>
        <w:sz w:val="32"/>
        <w:szCs w:val="32"/>
        <w:lang w:val="en-US"/>
      </w:rPr>
      <w:t>Single</w:t>
    </w:r>
    <w:r w:rsidRPr="00AB06DE">
      <w:rPr>
        <w:color w:val="042D98"/>
        <w:sz w:val="32"/>
        <w:szCs w:val="32"/>
        <w:lang w:val="en-US"/>
      </w:rPr>
      <w:t>-event e-blast</w:t>
    </w:r>
  </w:p>
  <w:p w14:paraId="77FC3A12" w14:textId="77777777" w:rsidR="00016F41" w:rsidRPr="00016F41" w:rsidRDefault="00016F4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E"/>
    <w:rsid w:val="00016F41"/>
    <w:rsid w:val="00053FC2"/>
    <w:rsid w:val="000642D0"/>
    <w:rsid w:val="00064E88"/>
    <w:rsid w:val="0009026C"/>
    <w:rsid w:val="000D5351"/>
    <w:rsid w:val="000E45F5"/>
    <w:rsid w:val="0012380D"/>
    <w:rsid w:val="00152299"/>
    <w:rsid w:val="00181621"/>
    <w:rsid w:val="0019118B"/>
    <w:rsid w:val="001E4F62"/>
    <w:rsid w:val="0021743F"/>
    <w:rsid w:val="00242274"/>
    <w:rsid w:val="00262043"/>
    <w:rsid w:val="002735F7"/>
    <w:rsid w:val="002814D2"/>
    <w:rsid w:val="002B1343"/>
    <w:rsid w:val="002B7730"/>
    <w:rsid w:val="002C715C"/>
    <w:rsid w:val="002E1E0E"/>
    <w:rsid w:val="002E59C3"/>
    <w:rsid w:val="002E715D"/>
    <w:rsid w:val="002F72C5"/>
    <w:rsid w:val="003056CD"/>
    <w:rsid w:val="00316FD5"/>
    <w:rsid w:val="0033231B"/>
    <w:rsid w:val="0033496B"/>
    <w:rsid w:val="00370B3B"/>
    <w:rsid w:val="0038523E"/>
    <w:rsid w:val="003C64D2"/>
    <w:rsid w:val="00472D4C"/>
    <w:rsid w:val="00486E3D"/>
    <w:rsid w:val="004B38BC"/>
    <w:rsid w:val="004C0317"/>
    <w:rsid w:val="00542C96"/>
    <w:rsid w:val="00564B91"/>
    <w:rsid w:val="005679E2"/>
    <w:rsid w:val="005C378E"/>
    <w:rsid w:val="006201A9"/>
    <w:rsid w:val="0063420D"/>
    <w:rsid w:val="00682D37"/>
    <w:rsid w:val="006B0FD6"/>
    <w:rsid w:val="006C1347"/>
    <w:rsid w:val="006D3787"/>
    <w:rsid w:val="0070184B"/>
    <w:rsid w:val="00726340"/>
    <w:rsid w:val="00750958"/>
    <w:rsid w:val="00797A75"/>
    <w:rsid w:val="007D0E25"/>
    <w:rsid w:val="007D3C33"/>
    <w:rsid w:val="00803F25"/>
    <w:rsid w:val="0084015D"/>
    <w:rsid w:val="008612A1"/>
    <w:rsid w:val="00895B29"/>
    <w:rsid w:val="008F3980"/>
    <w:rsid w:val="00926491"/>
    <w:rsid w:val="0094300E"/>
    <w:rsid w:val="0095025F"/>
    <w:rsid w:val="009969AF"/>
    <w:rsid w:val="009A07E6"/>
    <w:rsid w:val="009A1EC8"/>
    <w:rsid w:val="009C680E"/>
    <w:rsid w:val="00A31732"/>
    <w:rsid w:val="00B06E48"/>
    <w:rsid w:val="00B1566E"/>
    <w:rsid w:val="00B269A7"/>
    <w:rsid w:val="00B26A16"/>
    <w:rsid w:val="00B36F31"/>
    <w:rsid w:val="00B730AF"/>
    <w:rsid w:val="00BA0423"/>
    <w:rsid w:val="00BC0C4B"/>
    <w:rsid w:val="00BC742D"/>
    <w:rsid w:val="00BE599D"/>
    <w:rsid w:val="00BF3F71"/>
    <w:rsid w:val="00BF5FD7"/>
    <w:rsid w:val="00C2065C"/>
    <w:rsid w:val="00C37A5C"/>
    <w:rsid w:val="00C75796"/>
    <w:rsid w:val="00CA2C9C"/>
    <w:rsid w:val="00CD046E"/>
    <w:rsid w:val="00CD24E8"/>
    <w:rsid w:val="00D03FF1"/>
    <w:rsid w:val="00D12119"/>
    <w:rsid w:val="00D14E76"/>
    <w:rsid w:val="00D25198"/>
    <w:rsid w:val="00D25A37"/>
    <w:rsid w:val="00D70944"/>
    <w:rsid w:val="00D92795"/>
    <w:rsid w:val="00D93A5E"/>
    <w:rsid w:val="00D97C85"/>
    <w:rsid w:val="00DD1CC8"/>
    <w:rsid w:val="00DE7810"/>
    <w:rsid w:val="00E0509E"/>
    <w:rsid w:val="00E75969"/>
    <w:rsid w:val="00E84425"/>
    <w:rsid w:val="00EB26B0"/>
    <w:rsid w:val="00ED1AC8"/>
    <w:rsid w:val="00EE4B17"/>
    <w:rsid w:val="00F021F2"/>
    <w:rsid w:val="00F0398E"/>
    <w:rsid w:val="00F11A4C"/>
    <w:rsid w:val="00F27CC1"/>
    <w:rsid w:val="00F442B1"/>
    <w:rsid w:val="00F5075A"/>
    <w:rsid w:val="00F662F8"/>
    <w:rsid w:val="00F72141"/>
    <w:rsid w:val="00F823D6"/>
    <w:rsid w:val="00FA0AF3"/>
    <w:rsid w:val="00FA37F4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9F4EF5"/>
  <w15:chartTrackingRefBased/>
  <w15:docId w15:val="{A116EFD7-2583-4C71-A855-6FC9564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134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2B1343"/>
    <w:rPr>
      <w:color w:val="808080"/>
    </w:rPr>
  </w:style>
  <w:style w:type="paragraph" w:styleId="Kopfzeile">
    <w:name w:val="header"/>
    <w:basedOn w:val="Standard"/>
    <w:link w:val="KopfzeileZchn"/>
    <w:unhideWhenUsed/>
    <w:rsid w:val="0024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274"/>
  </w:style>
  <w:style w:type="paragraph" w:styleId="Fuzeile">
    <w:name w:val="footer"/>
    <w:basedOn w:val="Standard"/>
    <w:link w:val="FuzeileZchn"/>
    <w:uiPriority w:val="99"/>
    <w:unhideWhenUsed/>
    <w:rsid w:val="0024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274"/>
  </w:style>
  <w:style w:type="character" w:styleId="Hyperlink">
    <w:name w:val="Hyperlink"/>
    <w:basedOn w:val="Absatz-Standardschriftart"/>
    <w:uiPriority w:val="99"/>
    <w:unhideWhenUsed/>
    <w:rsid w:val="00542C96"/>
    <w:rPr>
      <w:color w:val="29529B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C96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3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3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koenig\Work%20Folders\Desktop\AOT%20PublishingFrame%20Template%20V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C4C6FF1871B3428A1D7290A28D3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BDB09-AA60-6141-A8F4-F1C5DE9796FE}"/>
      </w:docPartPr>
      <w:docPartBody>
        <w:p w:rsidR="00000000" w:rsidRDefault="00143189" w:rsidP="00143189">
          <w:pPr>
            <w:pStyle w:val="9FC4C6FF1871B3428A1D7290A28D3F15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90AE109F74833A47926EE710653D1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BC57B-56E5-5D4D-91E6-C324D2291321}"/>
      </w:docPartPr>
      <w:docPartBody>
        <w:p w:rsidR="00000000" w:rsidRDefault="00143189" w:rsidP="00143189">
          <w:pPr>
            <w:pStyle w:val="90AE109F74833A47926EE710653D1B1B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D8F5300BCBD66F4D9D7785F078186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B9CF1-AD3D-FF49-BA23-9C02FF86C48E}"/>
      </w:docPartPr>
      <w:docPartBody>
        <w:p w:rsidR="00000000" w:rsidRDefault="00143189" w:rsidP="00143189">
          <w:pPr>
            <w:pStyle w:val="D8F5300BCBD66F4D9D7785F078186CD0"/>
          </w:pPr>
          <w:r w:rsidRPr="002C715C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to enter a date</w:t>
          </w:r>
        </w:p>
      </w:docPartBody>
    </w:docPart>
    <w:docPart>
      <w:docPartPr>
        <w:name w:val="9A2D1FF8EDD8664F9025CD4B154DA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B13C7-C59D-2344-BCF2-14028496C18B}"/>
      </w:docPartPr>
      <w:docPartBody>
        <w:p w:rsidR="00000000" w:rsidRDefault="00143189" w:rsidP="00143189">
          <w:pPr>
            <w:pStyle w:val="9A2D1FF8EDD8664F9025CD4B154DAA87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6E2522F9EC80814B88CC6B9E7CB81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39DC7-C39B-614C-B76D-B5EC9CEE87F6}"/>
      </w:docPartPr>
      <w:docPartBody>
        <w:p w:rsidR="00000000" w:rsidRDefault="00143189" w:rsidP="00143189">
          <w:pPr>
            <w:pStyle w:val="6E2522F9EC80814B88CC6B9E7CB81DFF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4A3EE0EE28A8A64B84B33EDEF759A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C8D2E-EE0C-4A42-AF8F-D6059F0A6F1B}"/>
      </w:docPartPr>
      <w:docPartBody>
        <w:p w:rsidR="00000000" w:rsidRDefault="00143189" w:rsidP="00143189">
          <w:pPr>
            <w:pStyle w:val="4A3EE0EE28A8A64B84B33EDEF759A41D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6E09295BB70E8347BF2AF343D51F4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356AD-0655-4146-93D8-FB6BEBDF007F}"/>
      </w:docPartPr>
      <w:docPartBody>
        <w:p w:rsidR="00000000" w:rsidRDefault="00143189" w:rsidP="00143189">
          <w:pPr>
            <w:pStyle w:val="6E09295BB70E8347BF2AF343D51F4B75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25D0E6162E7D144FB94282EB7CACB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844B1-59E2-4146-AACE-648584CF02A7}"/>
      </w:docPartPr>
      <w:docPartBody>
        <w:p w:rsidR="00000000" w:rsidRDefault="00143189" w:rsidP="00143189">
          <w:pPr>
            <w:pStyle w:val="25D0E6162E7D144FB94282EB7CACB3EC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C1928AFAD29D354D93DCD92067DD6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84698-792C-F443-8DB2-F1B7BDF2773A}"/>
      </w:docPartPr>
      <w:docPartBody>
        <w:p w:rsidR="00000000" w:rsidRDefault="00143189" w:rsidP="00143189">
          <w:pPr>
            <w:pStyle w:val="C1928AFAD29D354D93DCD92067DD6BC3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7C12F151C7A6B44D93FF32FA8BA8B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68BE7-1539-594C-8D96-07D88EE01073}"/>
      </w:docPartPr>
      <w:docPartBody>
        <w:p w:rsidR="00000000" w:rsidRDefault="00143189" w:rsidP="00143189">
          <w:pPr>
            <w:pStyle w:val="7C12F151C7A6B44D93FF32FA8BA8B438"/>
          </w:pPr>
          <w:r w:rsidRPr="00CD24E8">
            <w:rPr>
              <w:rStyle w:val="Platzhaltertext"/>
              <w:rFonts w:cstheme="minorHAnsi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Enter e-mail addresses</w:t>
          </w:r>
        </w:p>
      </w:docPartBody>
    </w:docPart>
    <w:docPart>
      <w:docPartPr>
        <w:name w:val="3C3C03A6C106D446A66F821169067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5BE0D-86C1-6D4B-A961-FF1A45927AC9}"/>
      </w:docPartPr>
      <w:docPartBody>
        <w:p w:rsidR="00000000" w:rsidRDefault="00143189" w:rsidP="00143189">
          <w:pPr>
            <w:pStyle w:val="3C3C03A6C106D446A66F821169067ACE"/>
          </w:pPr>
          <w:r w:rsidRPr="00CD24E8">
            <w:rPr>
              <w:rStyle w:val="Platzhaltertext"/>
              <w:rFonts w:cstheme="minorHAnsi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Please specify, e.g. country</w:t>
          </w:r>
        </w:p>
      </w:docPartBody>
    </w:docPart>
    <w:docPart>
      <w:docPartPr>
        <w:name w:val="45A26A5B36D78542BAED1EC8A2233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9E657-A08D-F44D-AB39-6D937CEAC8E2}"/>
      </w:docPartPr>
      <w:docPartBody>
        <w:p w:rsidR="00000000" w:rsidRDefault="00143189" w:rsidP="00143189">
          <w:pPr>
            <w:pStyle w:val="45A26A5B36D78542BAED1EC8A2233BF1"/>
          </w:pPr>
          <w:r w:rsidRPr="002C715C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Please specify</w:t>
          </w:r>
        </w:p>
      </w:docPartBody>
    </w:docPart>
    <w:docPart>
      <w:docPartPr>
        <w:name w:val="67A7E8683122F94AA8329731E42F8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6157C-E3E6-2B45-A084-7BB1ABA48AEA}"/>
      </w:docPartPr>
      <w:docPartBody>
        <w:p w:rsidR="00000000" w:rsidRDefault="00143189" w:rsidP="00143189">
          <w:pPr>
            <w:pStyle w:val="67A7E8683122F94AA8329731E42F8D2C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3C65D1332FD01A4D91AA0411F366E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1A400-9A05-8B4D-A30C-84EF02328B31}"/>
      </w:docPartPr>
      <w:docPartBody>
        <w:p w:rsidR="00000000" w:rsidRDefault="00143189" w:rsidP="00143189">
          <w:pPr>
            <w:pStyle w:val="3C65D1332FD01A4D91AA0411F366E259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72C765E7CB0E1A4E8E94E8333A6C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61660-C338-CC43-AFEE-4B287B7B21ED}"/>
      </w:docPartPr>
      <w:docPartBody>
        <w:p w:rsidR="00000000" w:rsidRDefault="00143189" w:rsidP="00143189">
          <w:pPr>
            <w:pStyle w:val="72C765E7CB0E1A4E8E94E8333A6CACB6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Enter e-mail address</w:t>
          </w:r>
        </w:p>
      </w:docPartBody>
    </w:docPart>
    <w:docPart>
      <w:docPartPr>
        <w:name w:val="162D5BDDD15EFB43B6F45DDCD620C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9D017-DD9E-194E-ACAB-FCDD0AB7E238}"/>
      </w:docPartPr>
      <w:docPartBody>
        <w:p w:rsidR="00000000" w:rsidRDefault="00143189" w:rsidP="00143189">
          <w:pPr>
            <w:pStyle w:val="162D5BDDD15EFB43B6F45DDCD620C257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Click or tap here to enter text</w:t>
          </w:r>
        </w:p>
      </w:docPartBody>
    </w:docPart>
    <w:docPart>
      <w:docPartPr>
        <w:name w:val="63C2CC699BDC784EB05263468BC7E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3381B-7433-FB44-905C-AF9FD9B7D854}"/>
      </w:docPartPr>
      <w:docPartBody>
        <w:p w:rsidR="00000000" w:rsidRDefault="00143189" w:rsidP="00143189">
          <w:pPr>
            <w:pStyle w:val="63C2CC699BDC784EB05263468BC7EE6D"/>
          </w:pPr>
          <w:r w:rsidRPr="00F27CC1">
            <w:rPr>
              <w:rStyle w:val="Platzhaltertext"/>
              <w:color w:val="44546A" w:themeColor="text2"/>
              <w:sz w:val="20"/>
              <w:szCs w:val="20"/>
              <w:shd w:val="clear" w:color="auto" w:fill="FFFFFF" w:themeFill="background1"/>
              <w:lang w:val="en-US"/>
            </w:rPr>
            <w:t>Enter e-mail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C7"/>
    <w:rsid w:val="00143189"/>
    <w:rsid w:val="001525B9"/>
    <w:rsid w:val="001F1843"/>
    <w:rsid w:val="003E3677"/>
    <w:rsid w:val="00424222"/>
    <w:rsid w:val="004D770A"/>
    <w:rsid w:val="0069763F"/>
    <w:rsid w:val="008F41FB"/>
    <w:rsid w:val="00921F6D"/>
    <w:rsid w:val="0096551E"/>
    <w:rsid w:val="00986706"/>
    <w:rsid w:val="009F1A44"/>
    <w:rsid w:val="00A2620A"/>
    <w:rsid w:val="00A93CF1"/>
    <w:rsid w:val="00AA60C7"/>
    <w:rsid w:val="00D0662F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3189"/>
    <w:rPr>
      <w:color w:val="808080"/>
    </w:rPr>
  </w:style>
  <w:style w:type="paragraph" w:customStyle="1" w:styleId="216514EF96DA482DB818D537BFA086D6">
    <w:name w:val="216514EF96DA482DB818D537BFA086D6"/>
  </w:style>
  <w:style w:type="paragraph" w:customStyle="1" w:styleId="E903272910494F88B7861B54F1BABD09">
    <w:name w:val="E903272910494F88B7861B54F1BABD09"/>
  </w:style>
  <w:style w:type="paragraph" w:customStyle="1" w:styleId="D9C9F15EE4754B52BE980B8A23E5B6A4">
    <w:name w:val="D9C9F15EE4754B52BE980B8A23E5B6A4"/>
  </w:style>
  <w:style w:type="paragraph" w:customStyle="1" w:styleId="02ACA273BA774497A697F83A91013B74">
    <w:name w:val="02ACA273BA774497A697F83A91013B74"/>
  </w:style>
  <w:style w:type="paragraph" w:customStyle="1" w:styleId="0D2A8E7047B4415BAF97E4F97F0520E0">
    <w:name w:val="0D2A8E7047B4415BAF97E4F97F0520E0"/>
  </w:style>
  <w:style w:type="character" w:styleId="Hyperlink">
    <w:name w:val="Hyperlink"/>
    <w:basedOn w:val="Absatz-Standardschriftart"/>
    <w:uiPriority w:val="99"/>
    <w:unhideWhenUsed/>
    <w:rsid w:val="0096551E"/>
    <w:rPr>
      <w:color w:val="0563C1" w:themeColor="hyperlink"/>
      <w:u w:val="single"/>
    </w:rPr>
  </w:style>
  <w:style w:type="paragraph" w:customStyle="1" w:styleId="6F492991518F41279CF932F456113F16">
    <w:name w:val="6F492991518F41279CF932F456113F16"/>
  </w:style>
  <w:style w:type="paragraph" w:customStyle="1" w:styleId="D0FD21AED3B144D495DD300122570307">
    <w:name w:val="D0FD21AED3B144D495DD300122570307"/>
  </w:style>
  <w:style w:type="paragraph" w:customStyle="1" w:styleId="46498FF007B64BDA8C88FA514CBA18A4">
    <w:name w:val="46498FF007B64BDA8C88FA514CBA18A4"/>
  </w:style>
  <w:style w:type="paragraph" w:customStyle="1" w:styleId="D17325C6B34949A98AACCE8E4A354BEA">
    <w:name w:val="D17325C6B34949A98AACCE8E4A354BEA"/>
  </w:style>
  <w:style w:type="paragraph" w:customStyle="1" w:styleId="BDF76B4522C24392A5E7BBC33F473BAC">
    <w:name w:val="BDF76B4522C24392A5E7BBC33F473BAC"/>
  </w:style>
  <w:style w:type="paragraph" w:customStyle="1" w:styleId="1FADE83D49B041FDA99C2771FE798CB6">
    <w:name w:val="1FADE83D49B041FDA99C2771FE798CB6"/>
  </w:style>
  <w:style w:type="paragraph" w:customStyle="1" w:styleId="18DD599FD5EC451FA6337192816685FD">
    <w:name w:val="18DD599FD5EC451FA6337192816685FD"/>
  </w:style>
  <w:style w:type="paragraph" w:customStyle="1" w:styleId="12EE20ECC492499BB8990B4D58ADD3ED">
    <w:name w:val="12EE20ECC492499BB8990B4D58ADD3ED"/>
  </w:style>
  <w:style w:type="paragraph" w:customStyle="1" w:styleId="AB02E3A8B3D3407B9DAE7363F3261C82">
    <w:name w:val="AB02E3A8B3D3407B9DAE7363F3261C82"/>
  </w:style>
  <w:style w:type="paragraph" w:customStyle="1" w:styleId="EAA7882B6A374F2B8B4195949A1AB5B3">
    <w:name w:val="EAA7882B6A374F2B8B4195949A1AB5B3"/>
  </w:style>
  <w:style w:type="paragraph" w:customStyle="1" w:styleId="A45B0FBCF168404188B164A613E60C5F">
    <w:name w:val="A45B0FBCF168404188B164A613E60C5F"/>
  </w:style>
  <w:style w:type="paragraph" w:customStyle="1" w:styleId="FD22AFBDDEBE41DE971D83851D8C33BD">
    <w:name w:val="FD22AFBDDEBE41DE971D83851D8C33BD"/>
  </w:style>
  <w:style w:type="paragraph" w:customStyle="1" w:styleId="216514EF96DA482DB818D537BFA086D61">
    <w:name w:val="216514EF96DA482DB818D537BFA086D6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">
    <w:name w:val="E903272910494F88B7861B54F1BABD09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1">
    <w:name w:val="D9C9F15EE4754B52BE980B8A23E5B6A4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1">
    <w:name w:val="02ACA273BA774497A697F83A91013B74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1">
    <w:name w:val="0D2A8E7047B4415BAF97E4F97F0520E0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1">
    <w:name w:val="6F492991518F41279CF932F456113F16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1">
    <w:name w:val="D0FD21AED3B144D495DD300122570307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1">
    <w:name w:val="46498FF007B64BDA8C88FA514CBA18A4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1">
    <w:name w:val="D17325C6B34949A98AACCE8E4A354BEA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1">
    <w:name w:val="BDF76B4522C24392A5E7BBC33F473BAC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1">
    <w:name w:val="1FADE83D49B041FDA99C2771FE798CB6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1">
    <w:name w:val="18DD599FD5EC451FA6337192816685FD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1">
    <w:name w:val="12EE20ECC492499BB8990B4D58ADD3ED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1">
    <w:name w:val="AB02E3A8B3D3407B9DAE7363F3261C82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1">
    <w:name w:val="EAA7882B6A374F2B8B4195949A1AB5B3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1">
    <w:name w:val="A45B0FBCF168404188B164A613E60C5F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1">
    <w:name w:val="FD22AFBDDEBE41DE971D83851D8C33BD1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216514EF96DA482DB818D537BFA086D62">
    <w:name w:val="216514EF96DA482DB818D537BFA086D6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">
    <w:name w:val="E903272910494F88B7861B54F1BABD09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2">
    <w:name w:val="D9C9F15EE4754B52BE980B8A23E5B6A4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2">
    <w:name w:val="02ACA273BA774497A697F83A91013B74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2">
    <w:name w:val="0D2A8E7047B4415BAF97E4F97F0520E0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2">
    <w:name w:val="6F492991518F41279CF932F456113F16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2">
    <w:name w:val="D0FD21AED3B144D495DD300122570307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2">
    <w:name w:val="46498FF007B64BDA8C88FA514CBA18A4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2">
    <w:name w:val="D17325C6B34949A98AACCE8E4A354BEA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2">
    <w:name w:val="BDF76B4522C24392A5E7BBC33F473BAC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2">
    <w:name w:val="1FADE83D49B041FDA99C2771FE798CB6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2">
    <w:name w:val="18DD599FD5EC451FA6337192816685FD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2">
    <w:name w:val="12EE20ECC492499BB8990B4D58ADD3ED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2">
    <w:name w:val="AB02E3A8B3D3407B9DAE7363F3261C82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2">
    <w:name w:val="EAA7882B6A374F2B8B4195949A1AB5B3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2">
    <w:name w:val="A45B0FBCF168404188B164A613E60C5F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2">
    <w:name w:val="FD22AFBDDEBE41DE971D83851D8C33BD2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216514EF96DA482DB818D537BFA086D63">
    <w:name w:val="216514EF96DA482DB818D537BFA086D6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3">
    <w:name w:val="E903272910494F88B7861B54F1BABD09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3">
    <w:name w:val="D9C9F15EE4754B52BE980B8A23E5B6A4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3">
    <w:name w:val="02ACA273BA774497A697F83A91013B74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3">
    <w:name w:val="0D2A8E7047B4415BAF97E4F97F0520E0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3">
    <w:name w:val="6F492991518F41279CF932F456113F16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3">
    <w:name w:val="D0FD21AED3B144D495DD300122570307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3">
    <w:name w:val="46498FF007B64BDA8C88FA514CBA18A4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3">
    <w:name w:val="D17325C6B34949A98AACCE8E4A354BEA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3">
    <w:name w:val="BDF76B4522C24392A5E7BBC33F473BAC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3">
    <w:name w:val="1FADE83D49B041FDA99C2771FE798CB6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3">
    <w:name w:val="18DD599FD5EC451FA6337192816685FD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3">
    <w:name w:val="12EE20ECC492499BB8990B4D58ADD3ED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3">
    <w:name w:val="AB02E3A8B3D3407B9DAE7363F3261C82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3">
    <w:name w:val="EAA7882B6A374F2B8B4195949A1AB5B3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3">
    <w:name w:val="A45B0FBCF168404188B164A613E60C5F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3">
    <w:name w:val="FD22AFBDDEBE41DE971D83851D8C33BD3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216514EF96DA482DB818D537BFA086D64">
    <w:name w:val="216514EF96DA482DB818D537BFA086D6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4">
    <w:name w:val="E903272910494F88B7861B54F1BABD09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4">
    <w:name w:val="D9C9F15EE4754B52BE980B8A23E5B6A4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4">
    <w:name w:val="02ACA273BA774497A697F83A91013B74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4">
    <w:name w:val="0D2A8E7047B4415BAF97E4F97F0520E0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4">
    <w:name w:val="6F492991518F41279CF932F456113F16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4">
    <w:name w:val="D0FD21AED3B144D495DD300122570307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4">
    <w:name w:val="46498FF007B64BDA8C88FA514CBA18A4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4">
    <w:name w:val="D17325C6B34949A98AACCE8E4A354BEA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4">
    <w:name w:val="BDF76B4522C24392A5E7BBC33F473BAC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4">
    <w:name w:val="1FADE83D49B041FDA99C2771FE798CB6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4">
    <w:name w:val="18DD599FD5EC451FA6337192816685FD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4">
    <w:name w:val="12EE20ECC492499BB8990B4D58ADD3ED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4">
    <w:name w:val="AB02E3A8B3D3407B9DAE7363F3261C82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4">
    <w:name w:val="EAA7882B6A374F2B8B4195949A1AB5B3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4">
    <w:name w:val="A45B0FBCF168404188B164A613E60C5F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4">
    <w:name w:val="FD22AFBDDEBE41DE971D83851D8C33BD4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216514EF96DA482DB818D537BFA086D65">
    <w:name w:val="216514EF96DA482DB818D537BFA086D6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5">
    <w:name w:val="E903272910494F88B7861B54F1BABD09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5">
    <w:name w:val="D9C9F15EE4754B52BE980B8A23E5B6A4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5">
    <w:name w:val="02ACA273BA774497A697F83A91013B74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5">
    <w:name w:val="0D2A8E7047B4415BAF97E4F97F0520E0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5">
    <w:name w:val="6F492991518F41279CF932F456113F16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5">
    <w:name w:val="D0FD21AED3B144D495DD300122570307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5">
    <w:name w:val="46498FF007B64BDA8C88FA514CBA18A4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5">
    <w:name w:val="D17325C6B34949A98AACCE8E4A354BEA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5">
    <w:name w:val="BDF76B4522C24392A5E7BBC33F473BAC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5">
    <w:name w:val="1FADE83D49B041FDA99C2771FE798CB6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5">
    <w:name w:val="18DD599FD5EC451FA6337192816685FD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5">
    <w:name w:val="12EE20ECC492499BB8990B4D58ADD3ED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5">
    <w:name w:val="AB02E3A8B3D3407B9DAE7363F3261C82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5">
    <w:name w:val="EAA7882B6A374F2B8B4195949A1AB5B3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5">
    <w:name w:val="A45B0FBCF168404188B164A613E60C5F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5">
    <w:name w:val="FD22AFBDDEBE41DE971D83851D8C33BD5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216514EF96DA482DB818D537BFA086D66">
    <w:name w:val="216514EF96DA482DB818D537BFA086D6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6">
    <w:name w:val="E903272910494F88B7861B54F1BABD09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6">
    <w:name w:val="D9C9F15EE4754B52BE980B8A23E5B6A4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6">
    <w:name w:val="02ACA273BA774497A697F83A91013B74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6">
    <w:name w:val="0D2A8E7047B4415BAF97E4F97F0520E0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6">
    <w:name w:val="6F492991518F41279CF932F456113F16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6">
    <w:name w:val="D0FD21AED3B144D495DD300122570307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6">
    <w:name w:val="46498FF007B64BDA8C88FA514CBA18A4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6">
    <w:name w:val="D17325C6B34949A98AACCE8E4A354BEA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6">
    <w:name w:val="BDF76B4522C24392A5E7BBC33F473BAC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6">
    <w:name w:val="1FADE83D49B041FDA99C2771FE798CB6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6">
    <w:name w:val="18DD599FD5EC451FA6337192816685FD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6">
    <w:name w:val="12EE20ECC492499BB8990B4D58ADD3ED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6">
    <w:name w:val="AB02E3A8B3D3407B9DAE7363F3261C82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6">
    <w:name w:val="EAA7882B6A374F2B8B4195949A1AB5B3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6">
    <w:name w:val="A45B0FBCF168404188B164A613E60C5F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6">
    <w:name w:val="FD22AFBDDEBE41DE971D83851D8C33BD6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7">
    <w:name w:val="E903272910494F88B7861B54F1BABD09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7">
    <w:name w:val="D9C9F15EE4754B52BE980B8A23E5B6A4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7">
    <w:name w:val="02ACA273BA774497A697F83A91013B74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7">
    <w:name w:val="0D2A8E7047B4415BAF97E4F97F0520E0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7">
    <w:name w:val="6F492991518F41279CF932F456113F16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7">
    <w:name w:val="D0FD21AED3B144D495DD300122570307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7">
    <w:name w:val="46498FF007B64BDA8C88FA514CBA18A4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7">
    <w:name w:val="D17325C6B34949A98AACCE8E4A354BEA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7">
    <w:name w:val="BDF76B4522C24392A5E7BBC33F473BAC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7">
    <w:name w:val="1FADE83D49B041FDA99C2771FE798CB6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7">
    <w:name w:val="18DD599FD5EC451FA6337192816685FD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7">
    <w:name w:val="12EE20ECC492499BB8990B4D58ADD3ED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7">
    <w:name w:val="AB02E3A8B3D3407B9DAE7363F3261C82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7">
    <w:name w:val="EAA7882B6A374F2B8B4195949A1AB5B3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7">
    <w:name w:val="A45B0FBCF168404188B164A613E60C5F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7">
    <w:name w:val="FD22AFBDDEBE41DE971D83851D8C33BD7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8">
    <w:name w:val="E903272910494F88B7861B54F1BABD09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8">
    <w:name w:val="D9C9F15EE4754B52BE980B8A23E5B6A4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8">
    <w:name w:val="02ACA273BA774497A697F83A91013B74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8">
    <w:name w:val="0D2A8E7047B4415BAF97E4F97F0520E0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6F492991518F41279CF932F456113F168">
    <w:name w:val="6F492991518F41279CF932F456113F16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8">
    <w:name w:val="D0FD21AED3B144D495DD300122570307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8">
    <w:name w:val="46498FF007B64BDA8C88FA514CBA18A4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8">
    <w:name w:val="D17325C6B34949A98AACCE8E4A354BEA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8">
    <w:name w:val="BDF76B4522C24392A5E7BBC33F473BAC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8">
    <w:name w:val="1FADE83D49B041FDA99C2771FE798CB6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8">
    <w:name w:val="18DD599FD5EC451FA6337192816685FD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8">
    <w:name w:val="12EE20ECC492499BB8990B4D58ADD3ED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8">
    <w:name w:val="AB02E3A8B3D3407B9DAE7363F3261C82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8">
    <w:name w:val="EAA7882B6A374F2B8B4195949A1AB5B3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8">
    <w:name w:val="A45B0FBCF168404188B164A613E60C5F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8">
    <w:name w:val="FD22AFBDDEBE41DE971D83851D8C33BD8"/>
    <w:rsid w:val="0096551E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9">
    <w:name w:val="E903272910494F88B7861B54F1BABD09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D9C9F15EE4754B52BE980B8A23E5B6A49">
    <w:name w:val="D9C9F15EE4754B52BE980B8A23E5B6A4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02ACA273BA774497A697F83A91013B749">
    <w:name w:val="02ACA273BA774497A697F83A91013B74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0D2A8E7047B4415BAF97E4F97F0520E09">
    <w:name w:val="0D2A8E7047B4415BAF97E4F97F0520E0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D0FD21AED3B144D495DD3001225703079">
    <w:name w:val="D0FD21AED3B144D495DD300122570307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46498FF007B64BDA8C88FA514CBA18A49">
    <w:name w:val="46498FF007B64BDA8C88FA514CBA18A4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D17325C6B34949A98AACCE8E4A354BEA9">
    <w:name w:val="D17325C6B34949A98AACCE8E4A354BEA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BDF76B4522C24392A5E7BBC33F473BAC9">
    <w:name w:val="BDF76B4522C24392A5E7BBC33F473BAC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1FADE83D49B041FDA99C2771FE798CB69">
    <w:name w:val="1FADE83D49B041FDA99C2771FE798CB6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18DD599FD5EC451FA6337192816685FD9">
    <w:name w:val="18DD599FD5EC451FA6337192816685FD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12EE20ECC492499BB8990B4D58ADD3ED9">
    <w:name w:val="12EE20ECC492499BB8990B4D58ADD3ED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AB02E3A8B3D3407B9DAE7363F3261C829">
    <w:name w:val="AB02E3A8B3D3407B9DAE7363F3261C82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EAA7882B6A374F2B8B4195949A1AB5B39">
    <w:name w:val="EAA7882B6A374F2B8B4195949A1AB5B3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A45B0FBCF168404188B164A613E60C5F9">
    <w:name w:val="A45B0FBCF168404188B164A613E60C5F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FD22AFBDDEBE41DE971D83851D8C33BD9">
    <w:name w:val="FD22AFBDDEBE41DE971D83851D8C33BD9"/>
    <w:rsid w:val="0069763F"/>
    <w:pPr>
      <w:spacing w:after="200" w:line="276" w:lineRule="auto"/>
    </w:pPr>
    <w:rPr>
      <w:rFonts w:eastAsiaTheme="minorHAnsi"/>
      <w:lang w:val="de-CH"/>
    </w:rPr>
  </w:style>
  <w:style w:type="paragraph" w:customStyle="1" w:styleId="648A484DB9464097889EC8FBA40F1F1D">
    <w:name w:val="648A484DB9464097889EC8FBA40F1F1D"/>
    <w:rsid w:val="00921F6D"/>
  </w:style>
  <w:style w:type="paragraph" w:customStyle="1" w:styleId="4361A6E0AC5A4B2DAB95A92ED70B27FE">
    <w:name w:val="4361A6E0AC5A4B2DAB95A92ED70B27FE"/>
    <w:rsid w:val="00921F6D"/>
  </w:style>
  <w:style w:type="paragraph" w:customStyle="1" w:styleId="F52CB9C68CBA44FD98A927AD3245F61F">
    <w:name w:val="F52CB9C68CBA44FD98A927AD3245F61F"/>
    <w:rsid w:val="00921F6D"/>
  </w:style>
  <w:style w:type="paragraph" w:customStyle="1" w:styleId="FA560E20688B4908BCBF14FC1A3D35C0">
    <w:name w:val="FA560E20688B4908BCBF14FC1A3D35C0"/>
    <w:rsid w:val="00921F6D"/>
  </w:style>
  <w:style w:type="paragraph" w:customStyle="1" w:styleId="FF12E6842DA340AAB93B816889AD2E1E">
    <w:name w:val="FF12E6842DA340AAB93B816889AD2E1E"/>
    <w:rsid w:val="00921F6D"/>
  </w:style>
  <w:style w:type="paragraph" w:customStyle="1" w:styleId="885D9ABA672E4B8790BBD681AFA29A51">
    <w:name w:val="885D9ABA672E4B8790BBD681AFA29A51"/>
    <w:rsid w:val="00921F6D"/>
  </w:style>
  <w:style w:type="paragraph" w:customStyle="1" w:styleId="AC897B4947004D8B8720C156D0797DDB">
    <w:name w:val="AC897B4947004D8B8720C156D0797DDB"/>
    <w:rsid w:val="00921F6D"/>
  </w:style>
  <w:style w:type="paragraph" w:customStyle="1" w:styleId="58E8848EFB77425EAC4CAEF6417D3115">
    <w:name w:val="58E8848EFB77425EAC4CAEF6417D3115"/>
    <w:rsid w:val="00921F6D"/>
  </w:style>
  <w:style w:type="paragraph" w:customStyle="1" w:styleId="BA0DA40C11E74A2F9717917AB3ADC402">
    <w:name w:val="BA0DA40C11E74A2F9717917AB3ADC402"/>
    <w:rsid w:val="00921F6D"/>
  </w:style>
  <w:style w:type="paragraph" w:customStyle="1" w:styleId="1110722B84004AD59E6389DC0C7E9C5C">
    <w:name w:val="1110722B84004AD59E6389DC0C7E9C5C"/>
    <w:rsid w:val="00921F6D"/>
  </w:style>
  <w:style w:type="paragraph" w:customStyle="1" w:styleId="2D626E855E0440089B6C509E672E5CA5">
    <w:name w:val="2D626E855E0440089B6C509E672E5CA5"/>
    <w:rsid w:val="00921F6D"/>
  </w:style>
  <w:style w:type="paragraph" w:customStyle="1" w:styleId="973172EC53304C6098F4CBA030B49C88">
    <w:name w:val="973172EC53304C6098F4CBA030B49C88"/>
    <w:rsid w:val="00921F6D"/>
  </w:style>
  <w:style w:type="paragraph" w:customStyle="1" w:styleId="912FE80165604768829BD2132A9FB282">
    <w:name w:val="912FE80165604768829BD2132A9FB282"/>
    <w:rsid w:val="00921F6D"/>
  </w:style>
  <w:style w:type="paragraph" w:customStyle="1" w:styleId="6B08C01E666440F8A2EA22102FB7D2A6">
    <w:name w:val="6B08C01E666440F8A2EA22102FB7D2A6"/>
    <w:rsid w:val="00921F6D"/>
  </w:style>
  <w:style w:type="paragraph" w:customStyle="1" w:styleId="8E3E71E276544B79819E45B466AA66CD">
    <w:name w:val="8E3E71E276544B79819E45B466AA66CD"/>
    <w:rsid w:val="00921F6D"/>
  </w:style>
  <w:style w:type="paragraph" w:customStyle="1" w:styleId="CB1CEB4B079E485E89EEA2D3A87CEB84">
    <w:name w:val="CB1CEB4B079E485E89EEA2D3A87CEB84"/>
    <w:rsid w:val="00921F6D"/>
  </w:style>
  <w:style w:type="paragraph" w:customStyle="1" w:styleId="171E39F2315A47788218518F3C0997FB">
    <w:name w:val="171E39F2315A47788218518F3C0997FB"/>
    <w:rsid w:val="00921F6D"/>
  </w:style>
  <w:style w:type="paragraph" w:customStyle="1" w:styleId="E903272910494F88B7861B54F1BABD0910">
    <w:name w:val="E903272910494F88B7861B54F1BABD09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">
    <w:name w:val="912FE80165604768829BD2132A9FB28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">
    <w:name w:val="8E3E71E276544B79819E45B466AA66CD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">
    <w:name w:val="CB1CEB4B079E485E89EEA2D3A87CEB84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">
    <w:name w:val="171E39F2315A47788218518F3C0997FB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8A484DB9464097889EC8FBA40F1F1D1">
    <w:name w:val="648A484DB9464097889EC8FBA40F1F1D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361A6E0AC5A4B2DAB95A92ED70B27FE1">
    <w:name w:val="4361A6E0AC5A4B2DAB95A92ED70B27FE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F52CB9C68CBA44FD98A927AD3245F61F1">
    <w:name w:val="F52CB9C68CBA44FD98A927AD3245F61F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FA560E20688B4908BCBF14FC1A3D35C01">
    <w:name w:val="FA560E20688B4908BCBF14FC1A3D35C0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FF12E6842DA340AAB93B816889AD2E1E1">
    <w:name w:val="FF12E6842DA340AAB93B816889AD2E1E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85D9ABA672E4B8790BBD681AFA29A511">
    <w:name w:val="885D9ABA672E4B8790BBD681AFA29A5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897B4947004D8B8720C156D0797DDB1">
    <w:name w:val="AC897B4947004D8B8720C156D0797DDB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8E8848EFB77425EAC4CAEF6417D31151">
    <w:name w:val="58E8848EFB77425EAC4CAEF6417D3115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BA0DA40C11E74A2F9717917AB3ADC4021">
    <w:name w:val="BA0DA40C11E74A2F9717917AB3ADC40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110722B84004AD59E6389DC0C7E9C5C1">
    <w:name w:val="1110722B84004AD59E6389DC0C7E9C5C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D626E855E0440089B6C509E672E5CA51">
    <w:name w:val="2D626E855E0440089B6C509E672E5CA5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">
    <w:name w:val="644E1C1B44C44029A0AAF48D005AB929"/>
    <w:rsid w:val="003E3677"/>
    <w:rPr>
      <w:lang w:val="de-CH" w:eastAsia="de-CH"/>
    </w:rPr>
  </w:style>
  <w:style w:type="paragraph" w:customStyle="1" w:styleId="4243F3C241BB45E4AAB7044240213F6C">
    <w:name w:val="4243F3C241BB45E4AAB7044240213F6C"/>
    <w:rsid w:val="003E3677"/>
    <w:rPr>
      <w:lang w:val="de-CH" w:eastAsia="de-CH"/>
    </w:rPr>
  </w:style>
  <w:style w:type="paragraph" w:customStyle="1" w:styleId="191661F2C1ED4DB4BEFDA6355DDA7602">
    <w:name w:val="191661F2C1ED4DB4BEFDA6355DDA7602"/>
    <w:rsid w:val="003E3677"/>
    <w:rPr>
      <w:lang w:val="de-CH" w:eastAsia="de-CH"/>
    </w:rPr>
  </w:style>
  <w:style w:type="paragraph" w:customStyle="1" w:styleId="CE2FF6A917264BF888116371470E0389">
    <w:name w:val="CE2FF6A917264BF888116371470E0389"/>
    <w:rsid w:val="003E3677"/>
    <w:rPr>
      <w:lang w:val="de-CH" w:eastAsia="de-CH"/>
    </w:rPr>
  </w:style>
  <w:style w:type="paragraph" w:customStyle="1" w:styleId="727C523BD82D448E8870FA230ED76760">
    <w:name w:val="727C523BD82D448E8870FA230ED76760"/>
    <w:rsid w:val="003E3677"/>
    <w:rPr>
      <w:lang w:val="de-CH" w:eastAsia="de-CH"/>
    </w:rPr>
  </w:style>
  <w:style w:type="paragraph" w:customStyle="1" w:styleId="2B565446F12243CD9CAB491F1FAE9CE8">
    <w:name w:val="2B565446F12243CD9CAB491F1FAE9CE8"/>
    <w:rsid w:val="003E3677"/>
    <w:rPr>
      <w:lang w:val="de-CH" w:eastAsia="de-CH"/>
    </w:rPr>
  </w:style>
  <w:style w:type="paragraph" w:customStyle="1" w:styleId="5AEFAA57C7924127946BD7ECB413CE62">
    <w:name w:val="5AEFAA57C7924127946BD7ECB413CE62"/>
    <w:rsid w:val="003E3677"/>
    <w:rPr>
      <w:lang w:val="de-CH" w:eastAsia="de-CH"/>
    </w:rPr>
  </w:style>
  <w:style w:type="paragraph" w:customStyle="1" w:styleId="1499B0AB8BD54276A11D67F5D13BB183">
    <w:name w:val="1499B0AB8BD54276A11D67F5D13BB183"/>
    <w:rsid w:val="003E3677"/>
    <w:rPr>
      <w:lang w:val="de-CH" w:eastAsia="de-CH"/>
    </w:rPr>
  </w:style>
  <w:style w:type="paragraph" w:customStyle="1" w:styleId="AC3E536E1071451C8F593E8DD335723F">
    <w:name w:val="AC3E536E1071451C8F593E8DD335723F"/>
    <w:rsid w:val="003E3677"/>
    <w:rPr>
      <w:lang w:val="de-CH" w:eastAsia="de-CH"/>
    </w:rPr>
  </w:style>
  <w:style w:type="paragraph" w:customStyle="1" w:styleId="AC63692DB6724015A15213311E4768F2">
    <w:name w:val="AC63692DB6724015A15213311E4768F2"/>
    <w:rsid w:val="003E3677"/>
    <w:rPr>
      <w:lang w:val="de-CH" w:eastAsia="de-CH"/>
    </w:rPr>
  </w:style>
  <w:style w:type="paragraph" w:customStyle="1" w:styleId="44E501002F8B45A08D884F1C1ED0AFC1">
    <w:name w:val="44E501002F8B45A08D884F1C1ED0AFC1"/>
    <w:rsid w:val="003E3677"/>
    <w:rPr>
      <w:lang w:val="de-CH" w:eastAsia="de-CH"/>
    </w:rPr>
  </w:style>
  <w:style w:type="paragraph" w:customStyle="1" w:styleId="3ED52478F1534C118DA25621814CF840">
    <w:name w:val="3ED52478F1534C118DA25621814CF840"/>
    <w:rsid w:val="003E3677"/>
    <w:rPr>
      <w:lang w:val="de-CH" w:eastAsia="de-CH"/>
    </w:rPr>
  </w:style>
  <w:style w:type="paragraph" w:customStyle="1" w:styleId="3C414ED38D244DA3928D99B526805A3C">
    <w:name w:val="3C414ED38D244DA3928D99B526805A3C"/>
    <w:rsid w:val="003E3677"/>
    <w:rPr>
      <w:lang w:val="de-CH" w:eastAsia="de-CH"/>
    </w:rPr>
  </w:style>
  <w:style w:type="paragraph" w:customStyle="1" w:styleId="1C79514A7A1E49B4B0CFCB5A8ADD7160">
    <w:name w:val="1C79514A7A1E49B4B0CFCB5A8ADD7160"/>
    <w:rsid w:val="003E3677"/>
    <w:rPr>
      <w:lang w:val="de-CH" w:eastAsia="de-CH"/>
    </w:rPr>
  </w:style>
  <w:style w:type="paragraph" w:customStyle="1" w:styleId="F216520BDCAC44E7B5D0A5E5EB6DCCCD">
    <w:name w:val="F216520BDCAC44E7B5D0A5E5EB6DCCCD"/>
    <w:rsid w:val="003E3677"/>
    <w:rPr>
      <w:lang w:val="de-CH" w:eastAsia="de-CH"/>
    </w:rPr>
  </w:style>
  <w:style w:type="paragraph" w:customStyle="1" w:styleId="109276BE5A8E4DDF8FA5CEF080218328">
    <w:name w:val="109276BE5A8E4DDF8FA5CEF080218328"/>
    <w:rsid w:val="003E3677"/>
    <w:rPr>
      <w:lang w:val="de-CH" w:eastAsia="de-CH"/>
    </w:rPr>
  </w:style>
  <w:style w:type="paragraph" w:customStyle="1" w:styleId="BAA8011C5B364C588216DDEBF841E6AC">
    <w:name w:val="BAA8011C5B364C588216DDEBF841E6AC"/>
    <w:rsid w:val="003E3677"/>
    <w:rPr>
      <w:lang w:val="de-CH" w:eastAsia="de-CH"/>
    </w:rPr>
  </w:style>
  <w:style w:type="paragraph" w:customStyle="1" w:styleId="11C9CF390CE9454193E3302574CC8086">
    <w:name w:val="11C9CF390CE9454193E3302574CC8086"/>
    <w:rsid w:val="003E3677"/>
    <w:rPr>
      <w:lang w:val="de-CH" w:eastAsia="de-CH"/>
    </w:rPr>
  </w:style>
  <w:style w:type="paragraph" w:customStyle="1" w:styleId="F3B301E0BD89497587A1A5AA1589CCF4">
    <w:name w:val="F3B301E0BD89497587A1A5AA1589CCF4"/>
    <w:rsid w:val="003E3677"/>
    <w:rPr>
      <w:lang w:val="de-CH" w:eastAsia="de-CH"/>
    </w:rPr>
  </w:style>
  <w:style w:type="paragraph" w:customStyle="1" w:styleId="A0C8F6DDE5C94209A4B396A557A7EF3E">
    <w:name w:val="A0C8F6DDE5C94209A4B396A557A7EF3E"/>
    <w:rsid w:val="003E3677"/>
    <w:rPr>
      <w:lang w:val="de-CH" w:eastAsia="de-CH"/>
    </w:rPr>
  </w:style>
  <w:style w:type="paragraph" w:customStyle="1" w:styleId="8F2A419CCF524E629D807C6C6847F9B8">
    <w:name w:val="8F2A419CCF524E629D807C6C6847F9B8"/>
    <w:rsid w:val="003E3677"/>
    <w:rPr>
      <w:lang w:val="de-CH" w:eastAsia="de-CH"/>
    </w:rPr>
  </w:style>
  <w:style w:type="paragraph" w:customStyle="1" w:styleId="A93259C4B9734859AD296C4C18AB862D">
    <w:name w:val="A93259C4B9734859AD296C4C18AB862D"/>
    <w:rsid w:val="003E3677"/>
    <w:rPr>
      <w:lang w:val="de-CH" w:eastAsia="de-CH"/>
    </w:rPr>
  </w:style>
  <w:style w:type="paragraph" w:customStyle="1" w:styleId="C1C93D5C157A47D7A72F1EF4DF490999">
    <w:name w:val="C1C93D5C157A47D7A72F1EF4DF490999"/>
    <w:rsid w:val="003E3677"/>
    <w:rPr>
      <w:lang w:val="de-CH" w:eastAsia="de-CH"/>
    </w:rPr>
  </w:style>
  <w:style w:type="paragraph" w:customStyle="1" w:styleId="A3A9EE16A9E841ED815BF417B609F136">
    <w:name w:val="A3A9EE16A9E841ED815BF417B609F136"/>
    <w:rsid w:val="003E3677"/>
    <w:rPr>
      <w:lang w:val="de-CH" w:eastAsia="de-CH"/>
    </w:rPr>
  </w:style>
  <w:style w:type="paragraph" w:customStyle="1" w:styleId="E903272910494F88B7861B54F1BABD0911">
    <w:name w:val="E903272910494F88B7861B54F1BABD09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2">
    <w:name w:val="912FE80165604768829BD2132A9FB282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2">
    <w:name w:val="8E3E71E276544B79819E45B466AA66CD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2">
    <w:name w:val="CB1CEB4B079E485E89EEA2D3A87CEB84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">
    <w:name w:val="A3A9EE16A9E841ED815BF417B609F136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2">
    <w:name w:val="171E39F2315A47788218518F3C0997FB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">
    <w:name w:val="644E1C1B44C44029A0AAF48D005AB929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">
    <w:name w:val="4243F3C241BB45E4AAB7044240213F6C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1">
    <w:name w:val="191661F2C1ED4DB4BEFDA6355DDA760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">
    <w:name w:val="CE2FF6A917264BF888116371470E0389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">
    <w:name w:val="727C523BD82D448E8870FA230ED76760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">
    <w:name w:val="2B565446F12243CD9CAB491F1FAE9CE8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">
    <w:name w:val="5AEFAA57C7924127946BD7ECB413CE6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">
    <w:name w:val="1499B0AB8BD54276A11D67F5D13BB183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">
    <w:name w:val="AC3E536E1071451C8F593E8DD335723F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63692DB6724015A15213311E4768F21">
    <w:name w:val="AC63692DB6724015A15213311E4768F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4E501002F8B45A08D884F1C1ED0AFC11">
    <w:name w:val="44E501002F8B45A08D884F1C1ED0AFC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2">
    <w:name w:val="E903272910494F88B7861B54F1BABD091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3">
    <w:name w:val="912FE80165604768829BD2132A9FB282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3">
    <w:name w:val="8E3E71E276544B79819E45B466AA66CD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3">
    <w:name w:val="CB1CEB4B079E485E89EEA2D3A87CEB84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2">
    <w:name w:val="A3A9EE16A9E841ED815BF417B609F136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3">
    <w:name w:val="171E39F2315A47788218518F3C0997FB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2">
    <w:name w:val="644E1C1B44C44029A0AAF48D005AB929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2">
    <w:name w:val="4243F3C241BB45E4AAB7044240213F6C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2">
    <w:name w:val="191661F2C1ED4DB4BEFDA6355DDA7602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2">
    <w:name w:val="CE2FF6A917264BF888116371470E0389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2">
    <w:name w:val="727C523BD82D448E8870FA230ED76760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2">
    <w:name w:val="2B565446F12243CD9CAB491F1FAE9CE8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2">
    <w:name w:val="5AEFAA57C7924127946BD7ECB413CE62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2">
    <w:name w:val="1499B0AB8BD54276A11D67F5D13BB183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2">
    <w:name w:val="AC3E536E1071451C8F593E8DD335723F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63692DB6724015A15213311E4768F22">
    <w:name w:val="AC63692DB6724015A15213311E4768F2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4E501002F8B45A08D884F1C1ED0AFC12">
    <w:name w:val="44E501002F8B45A08D884F1C1ED0AFC1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">
    <w:name w:val="3BF9CD168C2B40F48709A70488808201"/>
    <w:rsid w:val="003E3677"/>
    <w:rPr>
      <w:lang w:val="de-CH" w:eastAsia="de-CH"/>
    </w:rPr>
  </w:style>
  <w:style w:type="paragraph" w:customStyle="1" w:styleId="E903272910494F88B7861B54F1BABD0913">
    <w:name w:val="E903272910494F88B7861B54F1BABD091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4">
    <w:name w:val="912FE80165604768829BD2132A9FB282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4">
    <w:name w:val="8E3E71E276544B79819E45B466AA66CD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4">
    <w:name w:val="CB1CEB4B079E485E89EEA2D3A87CEB84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3">
    <w:name w:val="A3A9EE16A9E841ED815BF417B609F136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4">
    <w:name w:val="171E39F2315A47788218518F3C0997FB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3">
    <w:name w:val="644E1C1B44C44029A0AAF48D005AB929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3">
    <w:name w:val="4243F3C241BB45E4AAB7044240213F6C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3">
    <w:name w:val="191661F2C1ED4DB4BEFDA6355DDA7602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3">
    <w:name w:val="CE2FF6A917264BF888116371470E0389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3">
    <w:name w:val="727C523BD82D448E8870FA230ED76760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3">
    <w:name w:val="2B565446F12243CD9CAB491F1FAE9CE8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3">
    <w:name w:val="5AEFAA57C7924127946BD7ECB413CE62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3">
    <w:name w:val="1499B0AB8BD54276A11D67F5D13BB183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">
    <w:name w:val="3BF9CD168C2B40F48709A7048880820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3">
    <w:name w:val="AC3E536E1071451C8F593E8DD335723F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4">
    <w:name w:val="E903272910494F88B7861B54F1BABD091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5">
    <w:name w:val="912FE80165604768829BD2132A9FB282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5">
    <w:name w:val="8E3E71E276544B79819E45B466AA66CD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5">
    <w:name w:val="CB1CEB4B079E485E89EEA2D3A87CEB84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4">
    <w:name w:val="A3A9EE16A9E841ED815BF417B609F136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5">
    <w:name w:val="171E39F2315A47788218518F3C0997FB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4">
    <w:name w:val="644E1C1B44C44029A0AAF48D005AB929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4">
    <w:name w:val="4243F3C241BB45E4AAB7044240213F6C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4">
    <w:name w:val="191661F2C1ED4DB4BEFDA6355DDA7602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4">
    <w:name w:val="CE2FF6A917264BF888116371470E0389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4">
    <w:name w:val="727C523BD82D448E8870FA230ED76760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4">
    <w:name w:val="2B565446F12243CD9CAB491F1FAE9CE8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4">
    <w:name w:val="5AEFAA57C7924127946BD7ECB413CE62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4">
    <w:name w:val="1499B0AB8BD54276A11D67F5D13BB183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2">
    <w:name w:val="3BF9CD168C2B40F48709A70488808201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4">
    <w:name w:val="AC3E536E1071451C8F593E8DD335723F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">
    <w:name w:val="120C50950DF44A65A553C39781D4D552"/>
    <w:rsid w:val="003E3677"/>
    <w:rPr>
      <w:lang w:val="de-CH" w:eastAsia="de-CH"/>
    </w:rPr>
  </w:style>
  <w:style w:type="paragraph" w:customStyle="1" w:styleId="120C50950DF44A65A553C39781D4D5521">
    <w:name w:val="120C50950DF44A65A553C39781D4D552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5">
    <w:name w:val="E903272910494F88B7861B54F1BABD091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6">
    <w:name w:val="912FE80165604768829BD2132A9FB282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6">
    <w:name w:val="8E3E71E276544B79819E45B466AA66CD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6">
    <w:name w:val="CB1CEB4B079E485E89EEA2D3A87CEB84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5">
    <w:name w:val="A3A9EE16A9E841ED815BF417B609F136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6">
    <w:name w:val="171E39F2315A47788218518F3C0997FB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5">
    <w:name w:val="644E1C1B44C44029A0AAF48D005AB929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5">
    <w:name w:val="4243F3C241BB45E4AAB7044240213F6C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5">
    <w:name w:val="191661F2C1ED4DB4BEFDA6355DDA7602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5">
    <w:name w:val="CE2FF6A917264BF888116371470E0389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5">
    <w:name w:val="727C523BD82D448E8870FA230ED76760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5">
    <w:name w:val="2B565446F12243CD9CAB491F1FAE9CE8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5">
    <w:name w:val="5AEFAA57C7924127946BD7ECB413CE62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5">
    <w:name w:val="1499B0AB8BD54276A11D67F5D13BB183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3">
    <w:name w:val="3BF9CD168C2B40F48709A70488808201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5">
    <w:name w:val="AC3E536E1071451C8F593E8DD335723F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2">
    <w:name w:val="120C50950DF44A65A553C39781D4D552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6">
    <w:name w:val="E903272910494F88B7861B54F1BABD091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7">
    <w:name w:val="912FE80165604768829BD2132A9FB282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7">
    <w:name w:val="8E3E71E276544B79819E45B466AA66CD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7">
    <w:name w:val="CB1CEB4B079E485E89EEA2D3A87CEB84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6">
    <w:name w:val="A3A9EE16A9E841ED815BF417B609F136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7">
    <w:name w:val="171E39F2315A47788218518F3C0997FB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6">
    <w:name w:val="644E1C1B44C44029A0AAF48D005AB929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6">
    <w:name w:val="4243F3C241BB45E4AAB7044240213F6C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6">
    <w:name w:val="191661F2C1ED4DB4BEFDA6355DDA7602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6">
    <w:name w:val="CE2FF6A917264BF888116371470E0389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6">
    <w:name w:val="727C523BD82D448E8870FA230ED76760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6">
    <w:name w:val="2B565446F12243CD9CAB491F1FAE9CE8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6">
    <w:name w:val="5AEFAA57C7924127946BD7ECB413CE62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6">
    <w:name w:val="1499B0AB8BD54276A11D67F5D13BB183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4">
    <w:name w:val="3BF9CD168C2B40F48709A70488808201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6">
    <w:name w:val="AC3E536E1071451C8F593E8DD335723F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3">
    <w:name w:val="120C50950DF44A65A553C39781D4D552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7">
    <w:name w:val="E903272910494F88B7861B54F1BABD091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8">
    <w:name w:val="912FE80165604768829BD2132A9FB282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8">
    <w:name w:val="8E3E71E276544B79819E45B466AA66CD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8">
    <w:name w:val="CB1CEB4B079E485E89EEA2D3A87CEB84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7">
    <w:name w:val="A3A9EE16A9E841ED815BF417B609F136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8">
    <w:name w:val="171E39F2315A47788218518F3C0997FB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7">
    <w:name w:val="644E1C1B44C44029A0AAF48D005AB929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7">
    <w:name w:val="4243F3C241BB45E4AAB7044240213F6C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7">
    <w:name w:val="191661F2C1ED4DB4BEFDA6355DDA7602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7">
    <w:name w:val="CE2FF6A917264BF888116371470E0389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7">
    <w:name w:val="727C523BD82D448E8870FA230ED76760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7">
    <w:name w:val="2B565446F12243CD9CAB491F1FAE9CE8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7">
    <w:name w:val="5AEFAA57C7924127946BD7ECB413CE62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7">
    <w:name w:val="1499B0AB8BD54276A11D67F5D13BB183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5">
    <w:name w:val="3BF9CD168C2B40F48709A70488808201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7">
    <w:name w:val="AC3E536E1071451C8F593E8DD335723F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">
    <w:name w:val="20D54B7F5CA24B67AFF6B17C4FBD13BF"/>
    <w:rsid w:val="003E3677"/>
    <w:rPr>
      <w:lang w:val="de-CH" w:eastAsia="de-CH"/>
    </w:rPr>
  </w:style>
  <w:style w:type="paragraph" w:customStyle="1" w:styleId="120C50950DF44A65A553C39781D4D5524">
    <w:name w:val="120C50950DF44A65A553C39781D4D5524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8">
    <w:name w:val="E903272910494F88B7861B54F1BABD091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9">
    <w:name w:val="912FE80165604768829BD2132A9FB282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9">
    <w:name w:val="8E3E71E276544B79819E45B466AA66CD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9">
    <w:name w:val="CB1CEB4B079E485E89EEA2D3A87CEB84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8">
    <w:name w:val="A3A9EE16A9E841ED815BF417B609F136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9">
    <w:name w:val="171E39F2315A47788218518F3C0997FB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8">
    <w:name w:val="644E1C1B44C44029A0AAF48D005AB929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8">
    <w:name w:val="4243F3C241BB45E4AAB7044240213F6C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8">
    <w:name w:val="191661F2C1ED4DB4BEFDA6355DDA7602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8">
    <w:name w:val="CE2FF6A917264BF888116371470E0389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8">
    <w:name w:val="727C523BD82D448E8870FA230ED76760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8">
    <w:name w:val="2B565446F12243CD9CAB491F1FAE9CE8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8">
    <w:name w:val="5AEFAA57C7924127946BD7ECB413CE62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8">
    <w:name w:val="1499B0AB8BD54276A11D67F5D13BB183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6">
    <w:name w:val="3BF9CD168C2B40F48709A70488808201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8">
    <w:name w:val="AC3E536E1071451C8F593E8DD335723F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1">
    <w:name w:val="20D54B7F5CA24B67AFF6B17C4FBD13BF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5">
    <w:name w:val="120C50950DF44A65A553C39781D4D5525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19">
    <w:name w:val="E903272910494F88B7861B54F1BABD091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0">
    <w:name w:val="912FE80165604768829BD2132A9FB282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0">
    <w:name w:val="8E3E71E276544B79819E45B466AA66CD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0">
    <w:name w:val="CB1CEB4B079E485E89EEA2D3A87CEB84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9">
    <w:name w:val="A3A9EE16A9E841ED815BF417B609F136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0">
    <w:name w:val="171E39F2315A47788218518F3C0997FB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9">
    <w:name w:val="644E1C1B44C44029A0AAF48D005AB929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9">
    <w:name w:val="4243F3C241BB45E4AAB7044240213F6C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9">
    <w:name w:val="191661F2C1ED4DB4BEFDA6355DDA7602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9">
    <w:name w:val="CE2FF6A917264BF888116371470E0389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9">
    <w:name w:val="727C523BD82D448E8870FA230ED76760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9">
    <w:name w:val="2B565446F12243CD9CAB491F1FAE9CE8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9">
    <w:name w:val="5AEFAA57C7924127946BD7ECB413CE62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9">
    <w:name w:val="1499B0AB8BD54276A11D67F5D13BB183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7">
    <w:name w:val="3BF9CD168C2B40F48709A704888082017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9">
    <w:name w:val="AC3E536E1071451C8F593E8DD335723F9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2">
    <w:name w:val="20D54B7F5CA24B67AFF6B17C4FBD13BF2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6">
    <w:name w:val="120C50950DF44A65A553C39781D4D5526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0">
    <w:name w:val="E903272910494F88B7861B54F1BABD092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1">
    <w:name w:val="912FE80165604768829BD2132A9FB282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1">
    <w:name w:val="8E3E71E276544B79819E45B466AA66CD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1">
    <w:name w:val="CB1CEB4B079E485E89EEA2D3A87CEB84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0">
    <w:name w:val="A3A9EE16A9E841ED815BF417B609F136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1">
    <w:name w:val="171E39F2315A47788218518F3C0997FB11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0">
    <w:name w:val="644E1C1B44C44029A0AAF48D005AB929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0">
    <w:name w:val="4243F3C241BB45E4AAB7044240213F6C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91661F2C1ED4DB4BEFDA6355DDA760210">
    <w:name w:val="191661F2C1ED4DB4BEFDA6355DDA7602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0">
    <w:name w:val="CE2FF6A917264BF888116371470E0389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0">
    <w:name w:val="727C523BD82D448E8870FA230ED76760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0">
    <w:name w:val="2B565446F12243CD9CAB491F1FAE9CE8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0">
    <w:name w:val="5AEFAA57C7924127946BD7ECB413CE62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0">
    <w:name w:val="1499B0AB8BD54276A11D67F5D13BB183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8">
    <w:name w:val="3BF9CD168C2B40F48709A704888082018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0">
    <w:name w:val="AC3E536E1071451C8F593E8DD335723F10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3">
    <w:name w:val="20D54B7F5CA24B67AFF6B17C4FBD13BF3"/>
    <w:rsid w:val="003E3677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7">
    <w:name w:val="120C50950DF44A65A553C39781D4D5527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1">
    <w:name w:val="E903272910494F88B7861B54F1BABD092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2">
    <w:name w:val="912FE80165604768829BD2132A9FB282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2">
    <w:name w:val="8E3E71E276544B79819E45B466AA66CD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2">
    <w:name w:val="CB1CEB4B079E485E89EEA2D3A87CEB84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1">
    <w:name w:val="A3A9EE16A9E841ED815BF417B609F136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2">
    <w:name w:val="171E39F2315A47788218518F3C0997FB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1">
    <w:name w:val="644E1C1B44C44029A0AAF48D005AB929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1">
    <w:name w:val="4243F3C241BB45E4AAB7044240213F6C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1">
    <w:name w:val="CE2FF6A917264BF888116371470E0389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1">
    <w:name w:val="727C523BD82D448E8870FA230ED76760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1">
    <w:name w:val="2B565446F12243CD9CAB491F1FAE9CE8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1">
    <w:name w:val="5AEFAA57C7924127946BD7ECB413CE62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1">
    <w:name w:val="1499B0AB8BD54276A11D67F5D13BB183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9">
    <w:name w:val="3BF9CD168C2B40F48709A704888082019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1">
    <w:name w:val="AC3E536E1071451C8F593E8DD335723F11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4">
    <w:name w:val="20D54B7F5CA24B67AFF6B17C4FBD13BF4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8">
    <w:name w:val="120C50950DF44A65A553C39781D4D5528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2">
    <w:name w:val="E903272910494F88B7861B54F1BABD092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3">
    <w:name w:val="912FE80165604768829BD2132A9FB28213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3">
    <w:name w:val="8E3E71E276544B79819E45B466AA66CD13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3">
    <w:name w:val="CB1CEB4B079E485E89EEA2D3A87CEB8413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2">
    <w:name w:val="A3A9EE16A9E841ED815BF417B609F136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3">
    <w:name w:val="171E39F2315A47788218518F3C0997FB13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2">
    <w:name w:val="644E1C1B44C44029A0AAF48D005AB929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2">
    <w:name w:val="4243F3C241BB45E4AAB7044240213F6C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2">
    <w:name w:val="CE2FF6A917264BF888116371470E0389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2">
    <w:name w:val="727C523BD82D448E8870FA230ED76760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2">
    <w:name w:val="2B565446F12243CD9CAB491F1FAE9CE8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2">
    <w:name w:val="5AEFAA57C7924127946BD7ECB413CE62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2">
    <w:name w:val="1499B0AB8BD54276A11D67F5D13BB183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0">
    <w:name w:val="3BF9CD168C2B40F48709A7048880820110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2">
    <w:name w:val="AC3E536E1071451C8F593E8DD335723F12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5">
    <w:name w:val="20D54B7F5CA24B67AFF6B17C4FBD13BF5"/>
    <w:rsid w:val="001525B9"/>
    <w:pPr>
      <w:spacing w:after="200" w:line="276" w:lineRule="auto"/>
    </w:pPr>
    <w:rPr>
      <w:rFonts w:eastAsiaTheme="minorHAnsi"/>
      <w:lang w:val="de-CH"/>
    </w:rPr>
  </w:style>
  <w:style w:type="paragraph" w:customStyle="1" w:styleId="01165B5050354E5B8DFAB008E084BE55">
    <w:name w:val="01165B5050354E5B8DFAB008E084BE55"/>
    <w:rsid w:val="001525B9"/>
    <w:rPr>
      <w:lang w:val="de-CH" w:eastAsia="de-CH"/>
    </w:rPr>
  </w:style>
  <w:style w:type="paragraph" w:customStyle="1" w:styleId="120C50950DF44A65A553C39781D4D5529">
    <w:name w:val="120C50950DF44A65A553C39781D4D552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3">
    <w:name w:val="E903272910494F88B7861B54F1BABD092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4">
    <w:name w:val="912FE80165604768829BD2132A9FB282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4">
    <w:name w:val="8E3E71E276544B79819E45B466AA66CD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4">
    <w:name w:val="CB1CEB4B079E485E89EEA2D3A87CEB84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3">
    <w:name w:val="A3A9EE16A9E841ED815BF417B609F136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4">
    <w:name w:val="171E39F2315A47788218518F3C0997FB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3">
    <w:name w:val="644E1C1B44C44029A0AAF48D005AB929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3">
    <w:name w:val="4243F3C241BB45E4AAB7044240213F6C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01165B5050354E5B8DFAB008E084BE551">
    <w:name w:val="01165B5050354E5B8DFAB008E084BE55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3">
    <w:name w:val="CE2FF6A917264BF888116371470E0389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3">
    <w:name w:val="727C523BD82D448E8870FA230ED76760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3">
    <w:name w:val="2B565446F12243CD9CAB491F1FAE9CE8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3">
    <w:name w:val="5AEFAA57C7924127946BD7ECB413CE62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3">
    <w:name w:val="1499B0AB8BD54276A11D67F5D13BB183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1">
    <w:name w:val="3BF9CD168C2B40F48709A704888082011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3">
    <w:name w:val="AC3E536E1071451C8F593E8DD335723F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6">
    <w:name w:val="20D54B7F5CA24B67AFF6B17C4FBD13BF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10">
    <w:name w:val="120C50950DF44A65A553C39781D4D55210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4">
    <w:name w:val="E903272910494F88B7861B54F1BABD092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6E7A41440EC45B288DA0C7F92AC2673">
    <w:name w:val="C6E7A41440EC45B288DA0C7F92AC267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5">
    <w:name w:val="912FE80165604768829BD2132A9FB282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5">
    <w:name w:val="8E3E71E276544B79819E45B466AA66CD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5">
    <w:name w:val="CB1CEB4B079E485E89EEA2D3A87CEB84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4">
    <w:name w:val="A3A9EE16A9E841ED815BF417B609F136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5">
    <w:name w:val="171E39F2315A47788218518F3C0997FB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4">
    <w:name w:val="644E1C1B44C44029A0AAF48D005AB929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4">
    <w:name w:val="4243F3C241BB45E4AAB7044240213F6C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01165B5050354E5B8DFAB008E084BE552">
    <w:name w:val="01165B5050354E5B8DFAB008E084BE552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4">
    <w:name w:val="CE2FF6A917264BF888116371470E0389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4">
    <w:name w:val="727C523BD82D448E8870FA230ED76760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4">
    <w:name w:val="2B565446F12243CD9CAB491F1FAE9CE8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4">
    <w:name w:val="5AEFAA57C7924127946BD7ECB413CE62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4">
    <w:name w:val="1499B0AB8BD54276A11D67F5D13BB183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2">
    <w:name w:val="3BF9CD168C2B40F48709A7048880820112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4">
    <w:name w:val="AC3E536E1071451C8F593E8DD335723F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7">
    <w:name w:val="20D54B7F5CA24B67AFF6B17C4FBD13BF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20C50950DF44A65A553C39781D4D55211">
    <w:name w:val="120C50950DF44A65A553C39781D4D5521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5">
    <w:name w:val="E903272910494F88B7861B54F1BABD092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6E7A41440EC45B288DA0C7F92AC26731">
    <w:name w:val="C6E7A41440EC45B288DA0C7F92AC2673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912FE80165604768829BD2132A9FB28216">
    <w:name w:val="912FE80165604768829BD2132A9FB282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8E3E71E276544B79819E45B466AA66CD16">
    <w:name w:val="8E3E71E276544B79819E45B466AA66CD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B1CEB4B079E485E89EEA2D3A87CEB8416">
    <w:name w:val="CB1CEB4B079E485E89EEA2D3A87CEB84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3A9EE16A9E841ED815BF417B609F13615">
    <w:name w:val="A3A9EE16A9E841ED815BF417B609F136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6">
    <w:name w:val="171E39F2315A47788218518F3C0997FB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5">
    <w:name w:val="644E1C1B44C44029A0AAF48D005AB929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5">
    <w:name w:val="4243F3C241BB45E4AAB7044240213F6C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01165B5050354E5B8DFAB008E084BE553">
    <w:name w:val="01165B5050354E5B8DFAB008E084BE55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5">
    <w:name w:val="CE2FF6A917264BF888116371470E0389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5">
    <w:name w:val="727C523BD82D448E8870FA230ED76760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5">
    <w:name w:val="2B565446F12243CD9CAB491F1FAE9CE8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5">
    <w:name w:val="5AEFAA57C7924127946BD7ECB413CE62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5">
    <w:name w:val="1499B0AB8BD54276A11D67F5D13BB183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3">
    <w:name w:val="3BF9CD168C2B40F48709A7048880820113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5">
    <w:name w:val="AC3E536E1071451C8F593E8DD335723F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8">
    <w:name w:val="20D54B7F5CA24B67AFF6B17C4FBD13BF8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79AF76E5B3A40C3B8CC2590FFA7C4E6">
    <w:name w:val="379AF76E5B3A40C3B8CC2590FFA7C4E6"/>
    <w:rsid w:val="00986706"/>
    <w:rPr>
      <w:lang w:val="de-CH" w:eastAsia="de-CH"/>
    </w:rPr>
  </w:style>
  <w:style w:type="paragraph" w:customStyle="1" w:styleId="D7D2A50ED76740E1B63CB4861203ADF7">
    <w:name w:val="D7D2A50ED76740E1B63CB4861203ADF7"/>
    <w:rsid w:val="00986706"/>
    <w:rPr>
      <w:lang w:val="de-CH" w:eastAsia="de-CH"/>
    </w:rPr>
  </w:style>
  <w:style w:type="paragraph" w:customStyle="1" w:styleId="E137217C17E24A8BB74876BF5758E385">
    <w:name w:val="E137217C17E24A8BB74876BF5758E385"/>
    <w:rsid w:val="00986706"/>
    <w:rPr>
      <w:lang w:val="de-CH" w:eastAsia="de-CH"/>
    </w:rPr>
  </w:style>
  <w:style w:type="paragraph" w:customStyle="1" w:styleId="7C37F23B0E55454685089106B66CD780">
    <w:name w:val="7C37F23B0E55454685089106B66CD780"/>
    <w:rsid w:val="00986706"/>
    <w:rPr>
      <w:lang w:val="de-CH" w:eastAsia="de-CH"/>
    </w:rPr>
  </w:style>
  <w:style w:type="paragraph" w:customStyle="1" w:styleId="DF90B24D78F7422B9BC042A9F95987E7">
    <w:name w:val="DF90B24D78F7422B9BC042A9F95987E7"/>
    <w:rsid w:val="00986706"/>
    <w:rPr>
      <w:lang w:val="de-CH" w:eastAsia="de-CH"/>
    </w:rPr>
  </w:style>
  <w:style w:type="paragraph" w:customStyle="1" w:styleId="BB174DED9F6B4989A7E7C05CF92DF65D">
    <w:name w:val="BB174DED9F6B4989A7E7C05CF92DF65D"/>
    <w:rsid w:val="00986706"/>
    <w:rPr>
      <w:lang w:val="de-CH" w:eastAsia="de-CH"/>
    </w:rPr>
  </w:style>
  <w:style w:type="paragraph" w:customStyle="1" w:styleId="120C50950DF44A65A553C39781D4D55212">
    <w:name w:val="120C50950DF44A65A553C39781D4D55212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E903272910494F88B7861B54F1BABD0926">
    <w:name w:val="E903272910494F88B7861B54F1BABD092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E137217C17E24A8BB74876BF5758E3851">
    <w:name w:val="E137217C17E24A8BB74876BF5758E385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7C37F23B0E55454685089106B66CD7801">
    <w:name w:val="7C37F23B0E55454685089106B66CD780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DF90B24D78F7422B9BC042A9F95987E71">
    <w:name w:val="DF90B24D78F7422B9BC042A9F95987E7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BB174DED9F6B4989A7E7C05CF92DF65D1">
    <w:name w:val="BB174DED9F6B4989A7E7C05CF92DF65D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71E39F2315A47788218518F3C0997FB17">
    <w:name w:val="171E39F2315A47788218518F3C0997FB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644E1C1B44C44029A0AAF48D005AB92916">
    <w:name w:val="644E1C1B44C44029A0AAF48D005AB929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4243F3C241BB45E4AAB7044240213F6C16">
    <w:name w:val="4243F3C241BB45E4AAB7044240213F6C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01165B5050354E5B8DFAB008E084BE554">
    <w:name w:val="01165B5050354E5B8DFAB008E084BE55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E2FF6A917264BF888116371470E038916">
    <w:name w:val="CE2FF6A917264BF888116371470E0389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727C523BD82D448E8870FA230ED7676016">
    <w:name w:val="727C523BD82D448E8870FA230ED76760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6">
    <w:name w:val="2B565446F12243CD9CAB491F1FAE9CE8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6">
    <w:name w:val="5AEFAA57C7924127946BD7ECB413CE62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6">
    <w:name w:val="1499B0AB8BD54276A11D67F5D13BB183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4">
    <w:name w:val="3BF9CD168C2B40F48709A7048880820114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6">
    <w:name w:val="AC3E536E1071451C8F593E8DD335723F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9">
    <w:name w:val="20D54B7F5CA24B67AFF6B17C4FBD13BF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497BFDFAA114E779A176E789CDE5FD1">
    <w:name w:val="2497BFDFAA114E779A176E789CDE5FD1"/>
    <w:rsid w:val="00986706"/>
    <w:rPr>
      <w:lang w:val="de-CH" w:eastAsia="de-CH"/>
    </w:rPr>
  </w:style>
  <w:style w:type="paragraph" w:customStyle="1" w:styleId="5C983E8104E244EDA2A57BE5C96619F2">
    <w:name w:val="5C983E8104E244EDA2A57BE5C96619F2"/>
    <w:rsid w:val="00986706"/>
    <w:rPr>
      <w:lang w:val="de-CH" w:eastAsia="de-CH"/>
    </w:rPr>
  </w:style>
  <w:style w:type="paragraph" w:customStyle="1" w:styleId="EB9141BE456C44BF94D2FE1AAA86881B">
    <w:name w:val="EB9141BE456C44BF94D2FE1AAA86881B"/>
    <w:rsid w:val="00986706"/>
    <w:rPr>
      <w:lang w:val="de-CH" w:eastAsia="de-CH"/>
    </w:rPr>
  </w:style>
  <w:style w:type="paragraph" w:customStyle="1" w:styleId="62A4C62837AF42DD8AB75FE1D6936B03">
    <w:name w:val="62A4C62837AF42DD8AB75FE1D6936B03"/>
    <w:rsid w:val="00986706"/>
    <w:rPr>
      <w:lang w:val="de-CH" w:eastAsia="de-CH"/>
    </w:rPr>
  </w:style>
  <w:style w:type="paragraph" w:customStyle="1" w:styleId="9AB9B168B66F4B398E180C1FB5D8E57D">
    <w:name w:val="9AB9B168B66F4B398E180C1FB5D8E57D"/>
    <w:rsid w:val="00986706"/>
    <w:rPr>
      <w:lang w:val="de-CH" w:eastAsia="de-CH"/>
    </w:rPr>
  </w:style>
  <w:style w:type="paragraph" w:customStyle="1" w:styleId="6A77766957574DE0A016BBF4A1C09F80">
    <w:name w:val="6A77766957574DE0A016BBF4A1C09F80"/>
    <w:rsid w:val="00986706"/>
    <w:rPr>
      <w:lang w:val="de-CH" w:eastAsia="de-CH"/>
    </w:rPr>
  </w:style>
  <w:style w:type="paragraph" w:customStyle="1" w:styleId="0B8DEA42C58541DB900A7ECC44BACBAA">
    <w:name w:val="0B8DEA42C58541DB900A7ECC44BACBAA"/>
    <w:rsid w:val="00986706"/>
    <w:rPr>
      <w:lang w:val="de-CH" w:eastAsia="de-CH"/>
    </w:rPr>
  </w:style>
  <w:style w:type="paragraph" w:customStyle="1" w:styleId="14F86B97945746BEB61DFD19AD25BE9C">
    <w:name w:val="14F86B97945746BEB61DFD19AD25BE9C"/>
    <w:rsid w:val="00986706"/>
    <w:rPr>
      <w:lang w:val="de-CH" w:eastAsia="de-CH"/>
    </w:rPr>
  </w:style>
  <w:style w:type="paragraph" w:customStyle="1" w:styleId="01A475A4214C4449A548D5A0B7A2265B">
    <w:name w:val="01A475A4214C4449A548D5A0B7A2265B"/>
    <w:rsid w:val="00986706"/>
    <w:rPr>
      <w:lang w:val="de-CH" w:eastAsia="de-CH"/>
    </w:rPr>
  </w:style>
  <w:style w:type="paragraph" w:customStyle="1" w:styleId="1826E62C72164951B5B88E1A18D1BA5B">
    <w:name w:val="1826E62C72164951B5B88E1A18D1BA5B"/>
    <w:rsid w:val="00986706"/>
    <w:rPr>
      <w:lang w:val="de-CH" w:eastAsia="de-CH"/>
    </w:rPr>
  </w:style>
  <w:style w:type="paragraph" w:customStyle="1" w:styleId="782FDB6B321E42E99B9C1413E7A52EC7">
    <w:name w:val="782FDB6B321E42E99B9C1413E7A52EC7"/>
    <w:rsid w:val="00986706"/>
    <w:rPr>
      <w:lang w:val="de-CH" w:eastAsia="de-CH"/>
    </w:rPr>
  </w:style>
  <w:style w:type="paragraph" w:customStyle="1" w:styleId="DD2A207D791543C0A3F6D05D3CBF4E24">
    <w:name w:val="DD2A207D791543C0A3F6D05D3CBF4E24"/>
    <w:rsid w:val="00986706"/>
    <w:rPr>
      <w:lang w:val="de-CH" w:eastAsia="de-CH"/>
    </w:rPr>
  </w:style>
  <w:style w:type="paragraph" w:customStyle="1" w:styleId="B530D2B498A943798ED8464D3D6E44EA">
    <w:name w:val="B530D2B498A943798ED8464D3D6E44EA"/>
    <w:rsid w:val="00986706"/>
    <w:rPr>
      <w:lang w:val="de-CH" w:eastAsia="de-CH"/>
    </w:rPr>
  </w:style>
  <w:style w:type="paragraph" w:customStyle="1" w:styleId="4B981E5EBE37470094D295F0CBFFFA6D">
    <w:name w:val="4B981E5EBE37470094D295F0CBFFFA6D"/>
    <w:rsid w:val="00986706"/>
    <w:rPr>
      <w:lang w:val="de-CH" w:eastAsia="de-CH"/>
    </w:rPr>
  </w:style>
  <w:style w:type="paragraph" w:customStyle="1" w:styleId="934FEA43D1554DFDA339A166268EE2E8">
    <w:name w:val="934FEA43D1554DFDA339A166268EE2E8"/>
    <w:rsid w:val="00986706"/>
    <w:rPr>
      <w:lang w:val="de-CH" w:eastAsia="de-CH"/>
    </w:rPr>
  </w:style>
  <w:style w:type="paragraph" w:customStyle="1" w:styleId="62F96F77790247D48158DBE9C465A4D0">
    <w:name w:val="62F96F77790247D48158DBE9C465A4D0"/>
    <w:rsid w:val="00986706"/>
    <w:rPr>
      <w:lang w:val="de-CH" w:eastAsia="de-CH"/>
    </w:rPr>
  </w:style>
  <w:style w:type="paragraph" w:customStyle="1" w:styleId="CDEA7387A9934AD58F30499315DF0F74">
    <w:name w:val="CDEA7387A9934AD58F30499315DF0F74"/>
    <w:rsid w:val="00986706"/>
    <w:rPr>
      <w:lang w:val="de-CH" w:eastAsia="de-CH"/>
    </w:rPr>
  </w:style>
  <w:style w:type="paragraph" w:customStyle="1" w:styleId="48BCB151402846528187D2209B030C06">
    <w:name w:val="48BCB151402846528187D2209B030C06"/>
    <w:rsid w:val="00986706"/>
    <w:rPr>
      <w:lang w:val="de-CH" w:eastAsia="de-CH"/>
    </w:rPr>
  </w:style>
  <w:style w:type="paragraph" w:customStyle="1" w:styleId="86284675D6BE47658B20832AA91F1CA0">
    <w:name w:val="86284675D6BE47658B20832AA91F1CA0"/>
    <w:rsid w:val="00986706"/>
    <w:rPr>
      <w:lang w:val="de-CH" w:eastAsia="de-CH"/>
    </w:rPr>
  </w:style>
  <w:style w:type="paragraph" w:customStyle="1" w:styleId="BFF06F82C96D4956B300213F89FF71A8">
    <w:name w:val="BFF06F82C96D4956B300213F89FF71A8"/>
    <w:rsid w:val="00986706"/>
    <w:rPr>
      <w:lang w:val="de-CH" w:eastAsia="de-CH"/>
    </w:rPr>
  </w:style>
  <w:style w:type="paragraph" w:customStyle="1" w:styleId="5F1D4CAC085D4FBE954A561651C5A17C">
    <w:name w:val="5F1D4CAC085D4FBE954A561651C5A17C"/>
    <w:rsid w:val="00986706"/>
    <w:rPr>
      <w:lang w:val="de-CH" w:eastAsia="de-CH"/>
    </w:rPr>
  </w:style>
  <w:style w:type="paragraph" w:customStyle="1" w:styleId="3D24D2FCA43C482E934A600DB36FE43A">
    <w:name w:val="3D24D2FCA43C482E934A600DB36FE43A"/>
    <w:rsid w:val="00986706"/>
    <w:rPr>
      <w:lang w:val="de-CH" w:eastAsia="de-CH"/>
    </w:rPr>
  </w:style>
  <w:style w:type="paragraph" w:customStyle="1" w:styleId="C97A4D219B764937A13A0B9DCD7B6DF0">
    <w:name w:val="C97A4D219B764937A13A0B9DCD7B6DF0"/>
    <w:rsid w:val="00986706"/>
    <w:rPr>
      <w:lang w:val="de-CH" w:eastAsia="de-CH"/>
    </w:rPr>
  </w:style>
  <w:style w:type="paragraph" w:customStyle="1" w:styleId="7ACBA5C3DCBF454B8C2B750342954F9D">
    <w:name w:val="7ACBA5C3DCBF454B8C2B750342954F9D"/>
    <w:rsid w:val="00986706"/>
    <w:rPr>
      <w:lang w:val="de-CH" w:eastAsia="de-CH"/>
    </w:rPr>
  </w:style>
  <w:style w:type="paragraph" w:customStyle="1" w:styleId="8970C7D5431B4EBF9089569B8E20A106">
    <w:name w:val="8970C7D5431B4EBF9089569B8E20A10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7">
    <w:name w:val="2B565446F12243CD9CAB491F1FAE9CE8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7">
    <w:name w:val="5AEFAA57C7924127946BD7ECB413CE62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7">
    <w:name w:val="1499B0AB8BD54276A11D67F5D13BB183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5">
    <w:name w:val="3BF9CD168C2B40F48709A7048880820115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7">
    <w:name w:val="AC3E536E1071451C8F593E8DD335723F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10">
    <w:name w:val="20D54B7F5CA24B67AFF6B17C4FBD13BF10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991B73480BF84AA0B636420E6ADD64C3">
    <w:name w:val="991B73480BF84AA0B636420E6ADD64C3"/>
    <w:rsid w:val="00986706"/>
    <w:rPr>
      <w:lang w:val="de-CH" w:eastAsia="de-CH"/>
    </w:rPr>
  </w:style>
  <w:style w:type="paragraph" w:customStyle="1" w:styleId="C5CC99FB07444FD48FA3B01900E5C40C">
    <w:name w:val="C5CC99FB07444FD48FA3B01900E5C40C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8970C7D5431B4EBF9089569B8E20A1061">
    <w:name w:val="8970C7D5431B4EBF9089569B8E20A106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8">
    <w:name w:val="2B565446F12243CD9CAB491F1FAE9CE818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8">
    <w:name w:val="5AEFAA57C7924127946BD7ECB413CE6218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8">
    <w:name w:val="1499B0AB8BD54276A11D67F5D13BB18318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6">
    <w:name w:val="3BF9CD168C2B40F48709A7048880820116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8">
    <w:name w:val="AC3E536E1071451C8F593E8DD335723F18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11">
    <w:name w:val="20D54B7F5CA24B67AFF6B17C4FBD13BF1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834F91D917B4101893726556AAE0EA1">
    <w:name w:val="C834F91D917B4101893726556AAE0EA1"/>
    <w:rsid w:val="00986706"/>
    <w:rPr>
      <w:lang w:val="de-CH" w:eastAsia="de-CH"/>
    </w:rPr>
  </w:style>
  <w:style w:type="paragraph" w:customStyle="1" w:styleId="F975B2AC24F14A1AB95FE9A2EFD40BB6">
    <w:name w:val="F975B2AC24F14A1AB95FE9A2EFD40BB6"/>
    <w:rsid w:val="00986706"/>
    <w:rPr>
      <w:lang w:val="de-CH" w:eastAsia="de-CH"/>
    </w:rPr>
  </w:style>
  <w:style w:type="paragraph" w:customStyle="1" w:styleId="24E9AD555C3740CBA7B9B93075F6CD80">
    <w:name w:val="24E9AD555C3740CBA7B9B93075F6CD80"/>
    <w:rsid w:val="00986706"/>
    <w:rPr>
      <w:lang w:val="de-CH" w:eastAsia="de-CH"/>
    </w:rPr>
  </w:style>
  <w:style w:type="paragraph" w:customStyle="1" w:styleId="BA9979EB047F477598427D19C3415B74">
    <w:name w:val="BA9979EB047F477598427D19C3415B74"/>
    <w:rsid w:val="00986706"/>
    <w:rPr>
      <w:lang w:val="de-CH" w:eastAsia="de-CH"/>
    </w:rPr>
  </w:style>
  <w:style w:type="paragraph" w:customStyle="1" w:styleId="4DB4677D80454BCA9CEF81E41332E5B8">
    <w:name w:val="4DB4677D80454BCA9CEF81E41332E5B8"/>
    <w:rsid w:val="00986706"/>
    <w:rPr>
      <w:lang w:val="de-CH" w:eastAsia="de-CH"/>
    </w:rPr>
  </w:style>
  <w:style w:type="paragraph" w:customStyle="1" w:styleId="5A7D146C23094BB0814FEF2A90B94CB8">
    <w:name w:val="5A7D146C23094BB0814FEF2A90B94CB8"/>
    <w:rsid w:val="00986706"/>
    <w:rPr>
      <w:lang w:val="de-CH" w:eastAsia="de-CH"/>
    </w:rPr>
  </w:style>
  <w:style w:type="paragraph" w:customStyle="1" w:styleId="B60A1E2C96AF4D3C85D2A3E2FA657A3B">
    <w:name w:val="B60A1E2C96AF4D3C85D2A3E2FA657A3B"/>
    <w:rsid w:val="00986706"/>
    <w:rPr>
      <w:lang w:val="de-CH" w:eastAsia="de-CH"/>
    </w:rPr>
  </w:style>
  <w:style w:type="paragraph" w:customStyle="1" w:styleId="061DC6575FDD48AAAA42D7F16143D6EA">
    <w:name w:val="061DC6575FDD48AAAA42D7F16143D6EA"/>
    <w:rsid w:val="00986706"/>
    <w:rPr>
      <w:lang w:val="de-CH" w:eastAsia="de-CH"/>
    </w:rPr>
  </w:style>
  <w:style w:type="paragraph" w:customStyle="1" w:styleId="C5CC99FB07444FD48FA3B01900E5C40C1">
    <w:name w:val="C5CC99FB07444FD48FA3B01900E5C40C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8970C7D5431B4EBF9089569B8E20A1062">
    <w:name w:val="8970C7D5431B4EBF9089569B8E20A1062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834F91D917B4101893726556AAE0EA11">
    <w:name w:val="C834F91D917B4101893726556AAE0EA1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F975B2AC24F14A1AB95FE9A2EFD40BB61">
    <w:name w:val="F975B2AC24F14A1AB95FE9A2EFD40BB6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4E9AD555C3740CBA7B9B93075F6CD801">
    <w:name w:val="24E9AD555C3740CBA7B9B93075F6CD80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BA9979EB047F477598427D19C3415B741">
    <w:name w:val="BA9979EB047F477598427D19C3415B74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4DB4677D80454BCA9CEF81E41332E5B81">
    <w:name w:val="4DB4677D80454BCA9CEF81E41332E5B8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7D146C23094BB0814FEF2A90B94CB81">
    <w:name w:val="5A7D146C23094BB0814FEF2A90B94CB8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B60A1E2C96AF4D3C85D2A3E2FA657A3B1">
    <w:name w:val="B60A1E2C96AF4D3C85D2A3E2FA657A3B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061DC6575FDD48AAAA42D7F16143D6EA1">
    <w:name w:val="061DC6575FDD48AAAA42D7F16143D6EA1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19">
    <w:name w:val="2B565446F12243CD9CAB491F1FAE9CE81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19">
    <w:name w:val="5AEFAA57C7924127946BD7ECB413CE621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19">
    <w:name w:val="1499B0AB8BD54276A11D67F5D13BB1831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7">
    <w:name w:val="3BF9CD168C2B40F48709A7048880820117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19">
    <w:name w:val="AC3E536E1071451C8F593E8DD335723F19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12">
    <w:name w:val="20D54B7F5CA24B67AFF6B17C4FBD13BF12"/>
    <w:rsid w:val="00986706"/>
    <w:pPr>
      <w:spacing w:after="200" w:line="276" w:lineRule="auto"/>
    </w:pPr>
    <w:rPr>
      <w:rFonts w:eastAsiaTheme="minorHAnsi"/>
      <w:lang w:val="de-CH"/>
    </w:rPr>
  </w:style>
  <w:style w:type="paragraph" w:customStyle="1" w:styleId="C5CC99FB07444FD48FA3B01900E5C40C2">
    <w:name w:val="C5CC99FB07444FD48FA3B01900E5C40C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8970C7D5431B4EBF9089569B8E20A1063">
    <w:name w:val="8970C7D5431B4EBF9089569B8E20A1063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A0F6B3074B1E43F0896C9468B2BE0BAF">
    <w:name w:val="A0F6B3074B1E43F0896C9468B2BE0BAF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C834F91D917B4101893726556AAE0EA12">
    <w:name w:val="C834F91D917B4101893726556AAE0EA1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F975B2AC24F14A1AB95FE9A2EFD40BB62">
    <w:name w:val="F975B2AC24F14A1AB95FE9A2EFD40BB6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24E9AD555C3740CBA7B9B93075F6CD802">
    <w:name w:val="24E9AD555C3740CBA7B9B93075F6CD80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BA9979EB047F477598427D19C3415B742">
    <w:name w:val="BA9979EB047F477598427D19C3415B74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4DB4677D80454BCA9CEF81E41332E5B82">
    <w:name w:val="4DB4677D80454BCA9CEF81E41332E5B8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5A7D146C23094BB0814FEF2A90B94CB82">
    <w:name w:val="5A7D146C23094BB0814FEF2A90B94CB8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B60A1E2C96AF4D3C85D2A3E2FA657A3B2">
    <w:name w:val="B60A1E2C96AF4D3C85D2A3E2FA657A3B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061DC6575FDD48AAAA42D7F16143D6EA2">
    <w:name w:val="061DC6575FDD48AAAA42D7F16143D6EA2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2B565446F12243CD9CAB491F1FAE9CE820">
    <w:name w:val="2B565446F12243CD9CAB491F1FAE9CE820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5AEFAA57C7924127946BD7ECB413CE6220">
    <w:name w:val="5AEFAA57C7924127946BD7ECB413CE6220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1499B0AB8BD54276A11D67F5D13BB18320">
    <w:name w:val="1499B0AB8BD54276A11D67F5D13BB18320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3BF9CD168C2B40F48709A7048880820118">
    <w:name w:val="3BF9CD168C2B40F48709A7048880820118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AC3E536E1071451C8F593E8DD335723F20">
    <w:name w:val="AC3E536E1071451C8F593E8DD335723F20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20D54B7F5CA24B67AFF6B17C4FBD13BF13">
    <w:name w:val="20D54B7F5CA24B67AFF6B17C4FBD13BF13"/>
    <w:rsid w:val="00FE66CA"/>
    <w:pPr>
      <w:spacing w:after="200" w:line="276" w:lineRule="auto"/>
    </w:pPr>
    <w:rPr>
      <w:rFonts w:eastAsiaTheme="minorHAnsi"/>
      <w:lang w:val="de-CH"/>
    </w:rPr>
  </w:style>
  <w:style w:type="paragraph" w:customStyle="1" w:styleId="7DA728DE24FDA946907D512A19B62066">
    <w:name w:val="7DA728DE24FDA946907D512A19B62066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D563153B7CE10C41ACEB6D4E2F52B287">
    <w:name w:val="D563153B7CE10C41ACEB6D4E2F52B287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9801E359E8C18E4D8949FF5573E2923E">
    <w:name w:val="9801E359E8C18E4D8949FF5573E2923E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F3A69C79D10E4D40A553362C22458412">
    <w:name w:val="F3A69C79D10E4D40A553362C22458412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7D3730E8268B6D479B90BEDE3B233D4D">
    <w:name w:val="7D3730E8268B6D479B90BEDE3B233D4D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11C97053C71E9C43B68570D1AA1C0FD8">
    <w:name w:val="11C97053C71E9C43B68570D1AA1C0FD8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211952D2331B134DBBB5D6D33C6094CD">
    <w:name w:val="211952D2331B134DBBB5D6D33C6094CD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E7C2CD7459EA4A47ACE78BD4D48C50FB">
    <w:name w:val="E7C2CD7459EA4A47ACE78BD4D48C50FB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DA511D24C27854479EADE97B13CA1833">
    <w:name w:val="DA511D24C27854479EADE97B13CA1833"/>
    <w:rsid w:val="00D0662F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1F5027D6BA73F841BF9EEF17C7EF7DC4">
    <w:name w:val="1F5027D6BA73F841BF9EEF17C7EF7DC4"/>
    <w:rsid w:val="009F1A44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5DD166566159EC499550080B5341E4A6">
    <w:name w:val="5DD166566159EC499550080B5341E4A6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9FC4C6FF1871B3428A1D7290A28D3F15">
    <w:name w:val="9FC4C6FF1871B3428A1D7290A28D3F15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90AE109F74833A47926EE710653D1B1B">
    <w:name w:val="90AE109F74833A47926EE710653D1B1B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D8F5300BCBD66F4D9D7785F078186CD0">
    <w:name w:val="D8F5300BCBD66F4D9D7785F078186CD0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9A2D1FF8EDD8664F9025CD4B154DAA87">
    <w:name w:val="9A2D1FF8EDD8664F9025CD4B154DAA87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551948CA593BCA4DAFEA316CC814AC0E">
    <w:name w:val="551948CA593BCA4DAFEA316CC814AC0E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0B60F71838889043A5FF54FF37F52338">
    <w:name w:val="0B60F71838889043A5FF54FF37F52338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8B3FF75E36BD9F45B031E35A180CA710">
    <w:name w:val="8B3FF75E36BD9F45B031E35A180CA710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6E2522F9EC80814B88CC6B9E7CB81DFF">
    <w:name w:val="6E2522F9EC80814B88CC6B9E7CB81DFF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4A3EE0EE28A8A64B84B33EDEF759A41D">
    <w:name w:val="4A3EE0EE28A8A64B84B33EDEF759A41D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6E09295BB70E8347BF2AF343D51F4B75">
    <w:name w:val="6E09295BB70E8347BF2AF343D51F4B75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25D0E6162E7D144FB94282EB7CACB3EC">
    <w:name w:val="25D0E6162E7D144FB94282EB7CACB3EC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C1928AFAD29D354D93DCD92067DD6BC3">
    <w:name w:val="C1928AFAD29D354D93DCD92067DD6BC3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7C12F151C7A6B44D93FF32FA8BA8B438">
    <w:name w:val="7C12F151C7A6B44D93FF32FA8BA8B438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3C3C03A6C106D446A66F821169067ACE">
    <w:name w:val="3C3C03A6C106D446A66F821169067ACE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45A26A5B36D78542BAED1EC8A2233BF1">
    <w:name w:val="45A26A5B36D78542BAED1EC8A2233BF1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67A7E8683122F94AA8329731E42F8D2C">
    <w:name w:val="67A7E8683122F94AA8329731E42F8D2C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3C65D1332FD01A4D91AA0411F366E259">
    <w:name w:val="3C65D1332FD01A4D91AA0411F366E259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72C765E7CB0E1A4E8E94E8333A6CACB6">
    <w:name w:val="72C765E7CB0E1A4E8E94E8333A6CACB6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162D5BDDD15EFB43B6F45DDCD620C257">
    <w:name w:val="162D5BDDD15EFB43B6F45DDCD620C257"/>
    <w:rsid w:val="00143189"/>
    <w:pPr>
      <w:spacing w:after="0" w:line="240" w:lineRule="auto"/>
    </w:pPr>
    <w:rPr>
      <w:sz w:val="24"/>
      <w:szCs w:val="24"/>
      <w:lang w:val="de-CH" w:eastAsia="de-DE"/>
    </w:rPr>
  </w:style>
  <w:style w:type="paragraph" w:customStyle="1" w:styleId="63C2CC699BDC784EB05263468BC7EE6D">
    <w:name w:val="63C2CC699BDC784EB05263468BC7EE6D"/>
    <w:rsid w:val="00143189"/>
    <w:pPr>
      <w:spacing w:after="0" w:line="240" w:lineRule="auto"/>
    </w:pPr>
    <w:rPr>
      <w:sz w:val="24"/>
      <w:szCs w:val="24"/>
      <w:lang w:val="de-CH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75FB6-AF6E-1C45-AE15-7EC80E7B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C:\users\skoenig\Work Folders\Desktop\AOT PublishingFrame Template V_03.dotx</Template>
  <TotalTime>0</TotalTime>
  <Pages>4</Pages>
  <Words>599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skoenig</dc:creator>
  <cp:keywords/>
  <dc:description/>
  <cp:lastModifiedBy>Tom Wirth</cp:lastModifiedBy>
  <cp:revision>7</cp:revision>
  <cp:lastPrinted>2019-12-17T09:29:00Z</cp:lastPrinted>
  <dcterms:created xsi:type="dcterms:W3CDTF">2019-12-18T09:40:00Z</dcterms:created>
  <dcterms:modified xsi:type="dcterms:W3CDTF">2019-12-18T10:07:00Z</dcterms:modified>
</cp:coreProperties>
</file>