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0B638" w14:textId="6F8C149B" w:rsidR="00BE6729" w:rsidRDefault="006320AC" w:rsidP="00C95AE9">
      <w:pPr>
        <w:pStyle w:val="Title"/>
        <w:rPr>
          <w:rFonts w:cstheme="minorHAnsi"/>
        </w:rPr>
      </w:pPr>
      <w:r>
        <w:t>Letter of intent</w:t>
      </w:r>
      <w:r w:rsidR="00321144">
        <w:t xml:space="preserve"> </w:t>
      </w:r>
    </w:p>
    <w:p w14:paraId="762917D1" w14:textId="0A649767" w:rsidR="00C95AE9" w:rsidRDefault="00C95AE9" w:rsidP="00C95AE9">
      <w:pPr>
        <w:rPr>
          <w:rFonts w:cs="Arial"/>
          <w:i/>
          <w:color w:val="000000"/>
        </w:rPr>
      </w:pPr>
      <w:r w:rsidRPr="0005214F">
        <w:rPr>
          <w:rFonts w:cs="Arial"/>
          <w:i/>
          <w:color w:val="000000"/>
        </w:rPr>
        <w:t xml:space="preserve">Instructions: Please fill in all required information and send it as a </w:t>
      </w:r>
      <w:r>
        <w:rPr>
          <w:rFonts w:cs="Arial"/>
          <w:i/>
          <w:color w:val="000000"/>
        </w:rPr>
        <w:t>W</w:t>
      </w:r>
      <w:r w:rsidRPr="0005214F">
        <w:rPr>
          <w:rFonts w:cs="Arial"/>
          <w:i/>
          <w:color w:val="000000"/>
        </w:rPr>
        <w:t>ord document</w:t>
      </w:r>
      <w:r w:rsidR="008F4BC4">
        <w:rPr>
          <w:rFonts w:cs="Arial"/>
          <w:i/>
          <w:color w:val="000000"/>
        </w:rPr>
        <w:t xml:space="preserve"> to </w:t>
      </w:r>
      <w:hyperlink r:id="rId10" w:history="1">
        <w:r w:rsidR="008F4BC4" w:rsidRPr="0028045F">
          <w:rPr>
            <w:rStyle w:val="Hyperlink"/>
            <w:rFonts w:cs="Arial"/>
            <w:i/>
          </w:rPr>
          <w:t>monica.ghidinelli@aofoundation.org</w:t>
        </w:r>
      </w:hyperlink>
      <w:r w:rsidR="008F4BC4">
        <w:rPr>
          <w:rFonts w:cs="Arial"/>
          <w:i/>
          <w:color w:val="000000"/>
        </w:rPr>
        <w:t xml:space="preserve"> </w:t>
      </w:r>
      <w:r w:rsidR="00321144">
        <w:rPr>
          <w:rFonts w:cs="Arial"/>
          <w:i/>
          <w:color w:val="000000"/>
        </w:rPr>
        <w:t>with the rest of the application documents</w:t>
      </w:r>
      <w:r w:rsidR="0084145E">
        <w:rPr>
          <w:rFonts w:cs="Arial"/>
          <w:i/>
          <w:color w:val="000000"/>
        </w:rPr>
        <w:t xml:space="preserve"> (CV and recommendation letter)</w:t>
      </w:r>
      <w:r w:rsidRPr="0005214F">
        <w:rPr>
          <w:rFonts w:cs="Arial"/>
          <w:i/>
          <w:color w:val="000000"/>
        </w:rPr>
        <w:t xml:space="preserve">. </w:t>
      </w:r>
      <w:r w:rsidR="00DB19A5">
        <w:rPr>
          <w:rFonts w:cs="Arial"/>
          <w:i/>
          <w:color w:val="000000"/>
        </w:rPr>
        <w:t xml:space="preserve">The </w:t>
      </w:r>
      <w:r w:rsidR="006320AC">
        <w:rPr>
          <w:rFonts w:cs="Arial"/>
          <w:i/>
          <w:color w:val="000000"/>
        </w:rPr>
        <w:t>letter</w:t>
      </w:r>
      <w:r w:rsidRPr="0005214F">
        <w:rPr>
          <w:rFonts w:cs="Arial"/>
          <w:i/>
          <w:color w:val="000000"/>
        </w:rPr>
        <w:t xml:space="preserve"> </w:t>
      </w:r>
      <w:r w:rsidRPr="0005214F">
        <w:rPr>
          <w:rFonts w:cs="Arial"/>
          <w:i/>
          <w:color w:val="000000"/>
          <w:u w:val="single"/>
        </w:rPr>
        <w:t xml:space="preserve">must </w:t>
      </w:r>
      <w:r w:rsidRPr="00F77A19">
        <w:rPr>
          <w:rFonts w:cs="Arial"/>
          <w:i/>
          <w:color w:val="000000"/>
          <w:u w:val="single"/>
        </w:rPr>
        <w:t xml:space="preserve">not exceed </w:t>
      </w:r>
      <w:r w:rsidR="00F77A19" w:rsidRPr="00F77A19">
        <w:rPr>
          <w:rFonts w:cs="Arial"/>
          <w:i/>
          <w:color w:val="000000"/>
          <w:u w:val="single"/>
        </w:rPr>
        <w:t>one</w:t>
      </w:r>
      <w:r w:rsidRPr="00F77A19">
        <w:rPr>
          <w:rFonts w:cs="Arial"/>
          <w:i/>
          <w:u w:val="single"/>
        </w:rPr>
        <w:t xml:space="preserve"> </w:t>
      </w:r>
      <w:r w:rsidRPr="00F77A19">
        <w:rPr>
          <w:rFonts w:cs="Arial"/>
          <w:i/>
          <w:color w:val="000000"/>
          <w:u w:val="single"/>
        </w:rPr>
        <w:t>page</w:t>
      </w:r>
      <w:r w:rsidRPr="0005214F">
        <w:rPr>
          <w:rFonts w:cs="Arial"/>
          <w:i/>
          <w:color w:val="000000"/>
        </w:rPr>
        <w:t xml:space="preserve">. </w:t>
      </w:r>
    </w:p>
    <w:p w14:paraId="6D9579E6" w14:textId="77777777" w:rsidR="00F77A19" w:rsidRDefault="00F77A19" w:rsidP="00C95AE9">
      <w:pPr>
        <w:rPr>
          <w:rFonts w:cs="Arial"/>
          <w:i/>
          <w:color w:val="000000"/>
        </w:rPr>
      </w:pPr>
    </w:p>
    <w:p w14:paraId="48452E62" w14:textId="47A25319" w:rsidR="00F77A19" w:rsidRPr="00F77A19" w:rsidRDefault="00F77A19" w:rsidP="00F77A19">
      <w:pPr>
        <w:rPr>
          <w:i/>
          <w:iCs/>
          <w:color w:val="000000" w:themeColor="text1"/>
        </w:rPr>
      </w:pPr>
      <w:r w:rsidRPr="00F77A19">
        <w:rPr>
          <w:i/>
          <w:iCs/>
          <w:color w:val="000000" w:themeColor="text1"/>
        </w:rPr>
        <w:t>The content of the letter of intent must be including:</w:t>
      </w:r>
    </w:p>
    <w:p w14:paraId="211140F1" w14:textId="77777777" w:rsidR="00F77A19" w:rsidRPr="00F77A19" w:rsidRDefault="00F77A19" w:rsidP="00F77A19">
      <w:pPr>
        <w:rPr>
          <w:i/>
          <w:iCs/>
          <w:color w:val="000000" w:themeColor="text1"/>
        </w:rPr>
      </w:pPr>
    </w:p>
    <w:p w14:paraId="2DF52123" w14:textId="77777777" w:rsidR="00F77A19" w:rsidRPr="00F77A19" w:rsidRDefault="00F77A19" w:rsidP="00F77A19">
      <w:pPr>
        <w:pStyle w:val="ListParagraph"/>
        <w:numPr>
          <w:ilvl w:val="0"/>
          <w:numId w:val="23"/>
        </w:numPr>
        <w:rPr>
          <w:i/>
          <w:iCs/>
          <w:color w:val="000000" w:themeColor="text1"/>
        </w:rPr>
      </w:pPr>
      <w:r w:rsidRPr="00F77A19">
        <w:rPr>
          <w:i/>
          <w:iCs/>
          <w:color w:val="000000" w:themeColor="text1"/>
        </w:rPr>
        <w:t>Brief details about you</w:t>
      </w:r>
    </w:p>
    <w:p w14:paraId="30050F69" w14:textId="77777777" w:rsidR="00F77A19" w:rsidRPr="00F77A19" w:rsidRDefault="00F77A19" w:rsidP="00F77A19">
      <w:pPr>
        <w:pStyle w:val="ListParagraph"/>
        <w:numPr>
          <w:ilvl w:val="0"/>
          <w:numId w:val="23"/>
        </w:numPr>
        <w:rPr>
          <w:i/>
          <w:iCs/>
          <w:color w:val="000000" w:themeColor="text1"/>
        </w:rPr>
      </w:pPr>
      <w:r w:rsidRPr="00F77A19">
        <w:rPr>
          <w:i/>
          <w:iCs/>
          <w:color w:val="000000" w:themeColor="text1"/>
        </w:rPr>
        <w:t>Explanation about how you became interested in the field, your future goals, and reason that this fellowship will help in achieving those plans</w:t>
      </w:r>
    </w:p>
    <w:p w14:paraId="4D2D04DD" w14:textId="77777777" w:rsidR="00F77A19" w:rsidRPr="00F77A19" w:rsidRDefault="00F77A19" w:rsidP="00F77A19">
      <w:pPr>
        <w:pStyle w:val="ListParagraph"/>
        <w:numPr>
          <w:ilvl w:val="0"/>
          <w:numId w:val="23"/>
        </w:numPr>
        <w:spacing w:line="260" w:lineRule="atLeast"/>
        <w:rPr>
          <w:i/>
          <w:iCs/>
          <w:color w:val="000000" w:themeColor="text1"/>
        </w:rPr>
      </w:pPr>
      <w:r w:rsidRPr="00F77A19">
        <w:rPr>
          <w:i/>
          <w:iCs/>
          <w:color w:val="000000" w:themeColor="text1"/>
        </w:rPr>
        <w:t>Brief description of the research questions and how you intend to answer these questions during the fellowship</w:t>
      </w:r>
    </w:p>
    <w:p w14:paraId="53206455" w14:textId="77777777" w:rsidR="00F77A19" w:rsidRPr="00F77A19" w:rsidRDefault="00F77A19" w:rsidP="00F77A19">
      <w:pPr>
        <w:pStyle w:val="ListParagraph"/>
        <w:spacing w:line="260" w:lineRule="atLeast"/>
        <w:rPr>
          <w:i/>
          <w:iCs/>
          <w:color w:val="000000" w:themeColor="text1"/>
        </w:rPr>
      </w:pPr>
    </w:p>
    <w:p w14:paraId="1CB5E6C0" w14:textId="5CF6AB0C" w:rsidR="00F77A19" w:rsidRPr="00A33695" w:rsidRDefault="00F77A19" w:rsidP="00F77A19">
      <w:pPr>
        <w:spacing w:line="260" w:lineRule="atLeast"/>
        <w:rPr>
          <w:i/>
          <w:iCs/>
          <w:color w:val="FF0000"/>
        </w:rPr>
      </w:pPr>
      <w:r w:rsidRPr="00A33695">
        <w:rPr>
          <w:i/>
          <w:iCs/>
          <w:color w:val="FF0000"/>
        </w:rPr>
        <w:t>(</w:t>
      </w:r>
      <w:r w:rsidR="00933278" w:rsidRPr="00A33695">
        <w:rPr>
          <w:i/>
          <w:iCs/>
          <w:color w:val="FF0000"/>
        </w:rPr>
        <w:t>Remove</w:t>
      </w:r>
      <w:r w:rsidRPr="00A33695">
        <w:rPr>
          <w:i/>
          <w:iCs/>
          <w:color w:val="FF0000"/>
        </w:rPr>
        <w:t xml:space="preserve"> th</w:t>
      </w:r>
      <w:r w:rsidR="000D1CDD">
        <w:rPr>
          <w:i/>
          <w:iCs/>
          <w:color w:val="FF0000"/>
        </w:rPr>
        <w:t xml:space="preserve">e above </w:t>
      </w:r>
      <w:r w:rsidRPr="00A33695">
        <w:rPr>
          <w:i/>
          <w:iCs/>
          <w:color w:val="FF0000"/>
        </w:rPr>
        <w:t>text before submission)</w:t>
      </w:r>
    </w:p>
    <w:p w14:paraId="52A9A129" w14:textId="2EC72B93" w:rsidR="00F77A19" w:rsidRDefault="00F77A19" w:rsidP="00C95AE9">
      <w:pPr>
        <w:rPr>
          <w:rFonts w:cs="Arial"/>
          <w:i/>
          <w:color w:val="000000"/>
        </w:rPr>
      </w:pPr>
    </w:p>
    <w:p w14:paraId="29DF7348" w14:textId="77777777" w:rsidR="00F77A19" w:rsidRDefault="00F77A19" w:rsidP="00C95AE9"/>
    <w:p w14:paraId="33EFEFF5" w14:textId="4BDBC3A4" w:rsidR="00BE6729" w:rsidRDefault="00BE6729" w:rsidP="006320AC">
      <w:pPr>
        <w:jc w:val="right"/>
      </w:pPr>
      <w:r>
        <w:fldChar w:fldCharType="begin"/>
      </w:r>
      <w:r>
        <w:instrText xml:space="preserve"> INFO  Keywords "Version date" </w:instrText>
      </w:r>
      <w:r>
        <w:fldChar w:fldCharType="separate"/>
      </w:r>
      <w:r w:rsidR="00733B9E">
        <w:t>D</w:t>
      </w:r>
      <w:r>
        <w:t>ate</w:t>
      </w:r>
      <w:r>
        <w:fldChar w:fldCharType="end"/>
      </w:r>
      <w:r w:rsidR="00D54312">
        <w:t xml:space="preserve"> </w:t>
      </w:r>
    </w:p>
    <w:p w14:paraId="007FAED1" w14:textId="77777777" w:rsidR="00474D60" w:rsidRDefault="00474D60" w:rsidP="00C2444F">
      <w:pPr>
        <w:spacing w:line="240" w:lineRule="auto"/>
      </w:pPr>
    </w:p>
    <w:p w14:paraId="1D35F27E" w14:textId="21101198" w:rsidR="00266ECB" w:rsidRDefault="00E943E9" w:rsidP="00C2444F">
      <w:pPr>
        <w:spacing w:line="240" w:lineRule="auto"/>
      </w:pPr>
      <w:r>
        <w:fldChar w:fldCharType="begin"/>
      </w:r>
      <w:r>
        <w:instrText xml:space="preserve"> INFO  Keywords </w:instrText>
      </w:r>
      <w:r>
        <w:fldChar w:fldCharType="separate"/>
      </w:r>
      <w:r>
        <w:t>Name</w:t>
      </w:r>
      <w:r>
        <w:fldChar w:fldCharType="end"/>
      </w:r>
      <w:r>
        <w:t xml:space="preserve"> </w:t>
      </w:r>
      <w:r w:rsidR="006320AC">
        <w:t>and s</w:t>
      </w:r>
      <w:r w:rsidR="00266ECB">
        <w:t>urname</w:t>
      </w:r>
      <w:r w:rsidR="0059735F">
        <w:t>:</w:t>
      </w:r>
    </w:p>
    <w:p w14:paraId="343FCAE7" w14:textId="38CB989C" w:rsidR="00E943E9" w:rsidRDefault="00E943E9" w:rsidP="00C2444F">
      <w:pPr>
        <w:spacing w:line="240" w:lineRule="auto"/>
      </w:pPr>
      <w:r>
        <w:fldChar w:fldCharType="begin"/>
      </w:r>
      <w:r>
        <w:instrText xml:space="preserve"> INFO  Keywords </w:instrText>
      </w:r>
      <w:r>
        <w:fldChar w:fldCharType="separate"/>
      </w:r>
      <w:r w:rsidR="00733B9E">
        <w:t>Address</w:t>
      </w:r>
      <w:r>
        <w:fldChar w:fldCharType="end"/>
      </w:r>
      <w:r w:rsidR="0059735F">
        <w:t>:</w:t>
      </w:r>
    </w:p>
    <w:p w14:paraId="03B97360" w14:textId="72F64A72" w:rsidR="00E943E9" w:rsidRDefault="00E943E9" w:rsidP="00C2444F">
      <w:pPr>
        <w:spacing w:line="240" w:lineRule="auto"/>
      </w:pPr>
      <w:r>
        <w:fldChar w:fldCharType="begin"/>
      </w:r>
      <w:r>
        <w:instrText xml:space="preserve"> INFO  Keywords </w:instrText>
      </w:r>
      <w:r>
        <w:fldChar w:fldCharType="separate"/>
      </w:r>
      <w:r w:rsidR="004A0C83">
        <w:t>E</w:t>
      </w:r>
      <w:r>
        <w:t>-mail</w:t>
      </w:r>
      <w:r>
        <w:fldChar w:fldCharType="end"/>
      </w:r>
      <w:r w:rsidR="0059735F">
        <w:t>:</w:t>
      </w:r>
    </w:p>
    <w:p w14:paraId="17B9F35C" w14:textId="27F3C336" w:rsidR="00266ECB" w:rsidRDefault="00266ECB" w:rsidP="00C2444F">
      <w:pPr>
        <w:spacing w:line="240" w:lineRule="auto"/>
      </w:pPr>
      <w:r>
        <w:t>Nationality</w:t>
      </w:r>
      <w:r w:rsidR="0059735F">
        <w:t>:</w:t>
      </w:r>
    </w:p>
    <w:p w14:paraId="03299EDF" w14:textId="0D56597D" w:rsidR="006320AC" w:rsidRDefault="00266ECB" w:rsidP="00C2444F">
      <w:pPr>
        <w:spacing w:line="240" w:lineRule="auto"/>
      </w:pPr>
      <w:r>
        <w:t>Med</w:t>
      </w:r>
      <w:r w:rsidR="009E7061">
        <w:t>ical</w:t>
      </w:r>
      <w:r>
        <w:t xml:space="preserve"> Ed</w:t>
      </w:r>
      <w:r w:rsidR="009E7061">
        <w:t>ucation</w:t>
      </w:r>
      <w:r>
        <w:t xml:space="preserve"> Program</w:t>
      </w:r>
      <w:r w:rsidR="0085667A">
        <w:t xml:space="preserve"> </w:t>
      </w:r>
      <w:r w:rsidR="006320AC">
        <w:t>(</w:t>
      </w:r>
      <w:r w:rsidR="009E7061">
        <w:t xml:space="preserve">and </w:t>
      </w:r>
      <w:r w:rsidR="006320AC">
        <w:t>University)</w:t>
      </w:r>
      <w:r w:rsidR="0059735F">
        <w:t>:</w:t>
      </w:r>
    </w:p>
    <w:p w14:paraId="122CEF96" w14:textId="434779F1" w:rsidR="006320AC" w:rsidRDefault="006320AC" w:rsidP="00C2444F">
      <w:pPr>
        <w:spacing w:line="240" w:lineRule="auto"/>
      </w:pPr>
      <w:r>
        <w:t>Supervisor</w:t>
      </w:r>
      <w:r w:rsidR="0059735F">
        <w:t>:</w:t>
      </w:r>
    </w:p>
    <w:p w14:paraId="161A877A" w14:textId="7367B625" w:rsidR="00521121" w:rsidRDefault="00521121" w:rsidP="00C2444F">
      <w:pPr>
        <w:spacing w:line="240" w:lineRule="auto"/>
      </w:pPr>
    </w:p>
    <w:p w14:paraId="13E86544" w14:textId="77777777" w:rsidR="00521121" w:rsidRPr="005837C5" w:rsidRDefault="00521121" w:rsidP="00C2444F">
      <w:pPr>
        <w:spacing w:line="240" w:lineRule="auto"/>
      </w:pPr>
    </w:p>
    <w:sectPr w:rsidR="00521121" w:rsidRPr="005837C5" w:rsidSect="00BE672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665" w:right="1361" w:bottom="1418" w:left="2296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57404" w14:textId="77777777" w:rsidR="00BE6729" w:rsidRDefault="00BE6729" w:rsidP="0056578C">
      <w:pPr>
        <w:spacing w:line="240" w:lineRule="auto"/>
      </w:pPr>
      <w:r>
        <w:separator/>
      </w:r>
    </w:p>
  </w:endnote>
  <w:endnote w:type="continuationSeparator" w:id="0">
    <w:p w14:paraId="4EBD9A32" w14:textId="77777777" w:rsidR="00BE6729" w:rsidRDefault="00BE6729" w:rsidP="00565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EB7A3" w14:textId="77777777" w:rsidR="00BE6729" w:rsidRDefault="00BE6729" w:rsidP="00CA7E5F">
    <w:pPr>
      <w:pStyle w:val="Footer"/>
    </w:pPr>
    <w:r>
      <w:t>AO Foundation | AO Education Institute</w:t>
    </w:r>
  </w:p>
  <w:p w14:paraId="50A7DC21" w14:textId="77777777" w:rsidR="00BE6729" w:rsidRDefault="00BE6729" w:rsidP="00CA7E5F">
    <w:pPr>
      <w:pStyle w:val="Footer"/>
    </w:pPr>
    <w:r>
      <w:t>Stettbachstrasse 6 | 8600 Dübendorf | Switzerland</w:t>
    </w:r>
  </w:p>
  <w:p w14:paraId="52B4B7D4" w14:textId="77777777" w:rsidR="00CA7E5F" w:rsidRPr="00CA7E5F" w:rsidRDefault="00BE6729" w:rsidP="00CA7E5F">
    <w:pPr>
      <w:pStyle w:val="Footer"/>
    </w:pPr>
    <w:r>
      <w:t>Phone: +41 44 200 24 20 | E-mail: aoe@aofoundation.org | www.aofoundation.org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B1E08" w14:textId="77777777" w:rsidR="00BE6729" w:rsidRDefault="00BE6729" w:rsidP="0056578C">
    <w:pPr>
      <w:pStyle w:val="Footer"/>
    </w:pPr>
    <w:r>
      <w:t>AO Foundation | AO Education Institute</w:t>
    </w:r>
  </w:p>
  <w:p w14:paraId="778BF60A" w14:textId="77777777" w:rsidR="00BE6729" w:rsidRDefault="00BE6729" w:rsidP="0056578C">
    <w:pPr>
      <w:pStyle w:val="Footer"/>
    </w:pPr>
    <w:r>
      <w:t>Stettbachstrasse 6 | 8600 Dübendorf | Switzerland</w:t>
    </w:r>
  </w:p>
  <w:p w14:paraId="4F6AD55E" w14:textId="77777777" w:rsidR="007366BE" w:rsidRDefault="00BE6729" w:rsidP="0056578C">
    <w:pPr>
      <w:pStyle w:val="Footer"/>
    </w:pPr>
    <w:r>
      <w:t>Phone: +41 44 200 24 20 | E-mail: aoe@aofoundation.org | www.aofoundation.org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25C5C" w14:textId="77777777" w:rsidR="00BE6729" w:rsidRDefault="00BE6729" w:rsidP="0056578C">
      <w:pPr>
        <w:spacing w:line="240" w:lineRule="auto"/>
      </w:pPr>
      <w:r>
        <w:separator/>
      </w:r>
    </w:p>
  </w:footnote>
  <w:footnote w:type="continuationSeparator" w:id="0">
    <w:p w14:paraId="5B3FFE07" w14:textId="77777777" w:rsidR="00BE6729" w:rsidRDefault="00BE6729" w:rsidP="005657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362E3" w14:textId="77777777" w:rsidR="007366BE" w:rsidRDefault="00BE6729" w:rsidP="00330024">
    <w:pPr>
      <w:pStyle w:val="Header"/>
    </w:pPr>
    <w:r>
      <w:rPr>
        <w:noProof/>
      </w:rPr>
      <w:drawing>
        <wp:anchor distT="0" distB="0" distL="114300" distR="114300" simplePos="0" relativeHeight="251661312" behindDoc="0" locked="1" layoutInCell="1" allowOverlap="1" wp14:anchorId="27D22DA6" wp14:editId="452E141E">
          <wp:simplePos x="0" y="0"/>
          <wp:positionH relativeFrom="margin">
            <wp:posOffset>-36195</wp:posOffset>
          </wp:positionH>
          <wp:positionV relativeFrom="page">
            <wp:posOffset>323850</wp:posOffset>
          </wp:positionV>
          <wp:extent cx="1292400" cy="511920"/>
          <wp:effectExtent l="0" t="0" r="3175" b="2540"/>
          <wp:wrapNone/>
          <wp:docPr id="3" name="logo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00" cy="51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C56F16" w14:textId="77777777" w:rsidR="007366BE" w:rsidRPr="00EC1B4F" w:rsidRDefault="007366BE" w:rsidP="00EC1B4F">
    <w:pPr>
      <w:pStyle w:val="Footerpagenumber"/>
      <w:framePr w:wrap="around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C6653" w14:textId="77777777" w:rsidR="007366BE" w:rsidRDefault="00BE6729" w:rsidP="00330024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13C6A26F" wp14:editId="46524681">
          <wp:simplePos x="0" y="0"/>
          <wp:positionH relativeFrom="margin">
            <wp:posOffset>-36195</wp:posOffset>
          </wp:positionH>
          <wp:positionV relativeFrom="page">
            <wp:posOffset>323850</wp:posOffset>
          </wp:positionV>
          <wp:extent cx="1292400" cy="511920"/>
          <wp:effectExtent l="0" t="0" r="3175" b="2540"/>
          <wp:wrapNone/>
          <wp:docPr id="8" name="logo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400" cy="511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70E72D2" w14:textId="03E6B78A" w:rsidR="007366BE" w:rsidRPr="00EC1B4F" w:rsidRDefault="007366BE" w:rsidP="00EC1B4F">
    <w:pPr>
      <w:pStyle w:val="Footerpagenumber"/>
      <w:framePr w:wrap="around"/>
    </w:pPr>
    <w:r>
      <w:fldChar w:fldCharType="begin"/>
    </w:r>
    <w:r>
      <w:instrText xml:space="preserve"> IF </w:instrText>
    </w:r>
    <w:r>
      <w:fldChar w:fldCharType="begin"/>
    </w:r>
    <w:r>
      <w:instrText xml:space="preserve"> NUMPAGES </w:instrText>
    </w:r>
    <w:r>
      <w:fldChar w:fldCharType="separate"/>
    </w:r>
    <w:r w:rsidR="008050EE">
      <w:rPr>
        <w:noProof/>
      </w:rPr>
      <w:instrText>1</w:instrText>
    </w:r>
    <w:r>
      <w:fldChar w:fldCharType="end"/>
    </w:r>
    <w:r>
      <w:instrText xml:space="preserve"> &gt; 1 "</w:instrText>
    </w:r>
    <w:r>
      <w:fldChar w:fldCharType="begin"/>
    </w:r>
    <w:r>
      <w:instrText xml:space="preserve"> PAGE </w:instrText>
    </w:r>
    <w:r>
      <w:fldChar w:fldCharType="separate"/>
    </w:r>
    <w:r w:rsidR="00A77B99">
      <w:rPr>
        <w:noProof/>
      </w:rPr>
      <w:instrText>1</w:instrText>
    </w:r>
    <w:r>
      <w:fldChar w:fldCharType="end"/>
    </w:r>
    <w:r>
      <w:instrText>/</w:instrText>
    </w:r>
    <w:r>
      <w:fldChar w:fldCharType="begin"/>
    </w:r>
    <w:r>
      <w:instrText xml:space="preserve"> NUMPAGES </w:instrText>
    </w:r>
    <w:r>
      <w:fldChar w:fldCharType="separate"/>
    </w:r>
    <w:r w:rsidR="00A77B99">
      <w:rPr>
        <w:noProof/>
      </w:rPr>
      <w:instrText>2</w:instrText>
    </w:r>
    <w:r>
      <w:fldChar w:fldCharType="end"/>
    </w:r>
    <w:r>
      <w:instrText xml:space="preserve">" ""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DD04D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48BD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60C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E27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E63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40F8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EC5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E85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F88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A81F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65551"/>
    <w:multiLevelType w:val="multilevel"/>
    <w:tmpl w:val="EE84ECF6"/>
    <w:styleLink w:val="BulletList2"/>
    <w:lvl w:ilvl="0">
      <w:start w:val="1"/>
      <w:numFmt w:val="bullet"/>
      <w:pStyle w:val="ListBullet2"/>
      <w:lvlText w:val="•"/>
      <w:lvlJc w:val="left"/>
      <w:pPr>
        <w:tabs>
          <w:tab w:val="num" w:pos="1049"/>
        </w:tabs>
        <w:ind w:left="1049" w:hanging="25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304"/>
        </w:tabs>
        <w:ind w:left="1304" w:hanging="255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559"/>
        </w:tabs>
        <w:ind w:left="1559" w:hanging="25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814"/>
        </w:tabs>
        <w:ind w:left="1814" w:hanging="255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2069"/>
        </w:tabs>
        <w:ind w:left="2069" w:hanging="255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2324"/>
        </w:tabs>
        <w:ind w:left="2324" w:hanging="255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2579"/>
        </w:tabs>
        <w:ind w:left="2579" w:hanging="255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2834"/>
        </w:tabs>
        <w:ind w:left="2834" w:hanging="255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3089"/>
        </w:tabs>
        <w:ind w:left="3089" w:hanging="255"/>
      </w:pPr>
      <w:rPr>
        <w:rFonts w:ascii="Arial" w:hAnsi="Arial" w:hint="default"/>
      </w:rPr>
    </w:lvl>
  </w:abstractNum>
  <w:abstractNum w:abstractNumId="11" w15:restartNumberingAfterBreak="0">
    <w:nsid w:val="09971E43"/>
    <w:multiLevelType w:val="multilevel"/>
    <w:tmpl w:val="A1363A0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10D15749"/>
    <w:multiLevelType w:val="multilevel"/>
    <w:tmpl w:val="721E5BD4"/>
    <w:styleLink w:val="HeadingList"/>
    <w:lvl w:ilvl="0">
      <w:start w:val="1"/>
      <w:numFmt w:val="decimal"/>
      <w:pStyle w:val="Heading1"/>
      <w:lvlText w:val="%1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0E97502"/>
    <w:multiLevelType w:val="hybridMultilevel"/>
    <w:tmpl w:val="E7A896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B4AFD"/>
    <w:multiLevelType w:val="multilevel"/>
    <w:tmpl w:val="EE84ECF6"/>
    <w:numStyleLink w:val="BulletList2"/>
  </w:abstractNum>
  <w:abstractNum w:abstractNumId="15" w15:restartNumberingAfterBreak="0">
    <w:nsid w:val="13E72A5A"/>
    <w:multiLevelType w:val="hybridMultilevel"/>
    <w:tmpl w:val="14185268"/>
    <w:lvl w:ilvl="0" w:tplc="08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1BF96757"/>
    <w:multiLevelType w:val="multilevel"/>
    <w:tmpl w:val="5868E4D8"/>
    <w:numStyleLink w:val="BulletList1"/>
  </w:abstractNum>
  <w:abstractNum w:abstractNumId="17" w15:restartNumberingAfterBreak="0">
    <w:nsid w:val="33852EDF"/>
    <w:multiLevelType w:val="hybridMultilevel"/>
    <w:tmpl w:val="AD9E3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2485C"/>
    <w:multiLevelType w:val="multilevel"/>
    <w:tmpl w:val="5868E4D8"/>
    <w:styleLink w:val="BulletList1"/>
    <w:lvl w:ilvl="0">
      <w:start w:val="1"/>
      <w:numFmt w:val="bullet"/>
      <w:pStyle w:val="ListBullet"/>
      <w:lvlText w:val="•"/>
      <w:lvlJc w:val="left"/>
      <w:pPr>
        <w:tabs>
          <w:tab w:val="num" w:pos="709"/>
        </w:tabs>
        <w:ind w:left="709" w:hanging="25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964"/>
        </w:tabs>
        <w:ind w:left="964" w:hanging="255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1219"/>
        </w:tabs>
        <w:ind w:left="1219" w:hanging="25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1474"/>
        </w:tabs>
        <w:ind w:left="1474" w:hanging="255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1729"/>
        </w:tabs>
        <w:ind w:left="1729" w:hanging="255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1984"/>
        </w:tabs>
        <w:ind w:left="1984" w:hanging="255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2239"/>
        </w:tabs>
        <w:ind w:left="2239" w:hanging="255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2494"/>
        </w:tabs>
        <w:ind w:left="2494" w:hanging="255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2749"/>
        </w:tabs>
        <w:ind w:left="2749" w:hanging="255"/>
      </w:pPr>
      <w:rPr>
        <w:rFonts w:ascii="Arial" w:hAnsi="Arial" w:hint="default"/>
      </w:rPr>
    </w:lvl>
  </w:abstractNum>
  <w:abstractNum w:abstractNumId="19" w15:restartNumberingAfterBreak="0">
    <w:nsid w:val="482D18F7"/>
    <w:multiLevelType w:val="multilevel"/>
    <w:tmpl w:val="5868E4D8"/>
    <w:numStyleLink w:val="BulletList1"/>
  </w:abstractNum>
  <w:abstractNum w:abstractNumId="20" w15:restartNumberingAfterBreak="0">
    <w:nsid w:val="748D127E"/>
    <w:multiLevelType w:val="hybridMultilevel"/>
    <w:tmpl w:val="CD666892"/>
    <w:lvl w:ilvl="0" w:tplc="3A3A3030">
      <w:start w:val="1"/>
      <w:numFmt w:val="bullet"/>
      <w:pStyle w:val="BulletPoints1"/>
      <w:lvlText w:val=""/>
      <w:lvlJc w:val="left"/>
      <w:pPr>
        <w:ind w:left="-141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-6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</w:abstractNum>
  <w:num w:numId="1" w16cid:durableId="329453835">
    <w:abstractNumId w:val="9"/>
  </w:num>
  <w:num w:numId="2" w16cid:durableId="929048192">
    <w:abstractNumId w:val="7"/>
  </w:num>
  <w:num w:numId="3" w16cid:durableId="1180122063">
    <w:abstractNumId w:val="6"/>
  </w:num>
  <w:num w:numId="4" w16cid:durableId="1165439032">
    <w:abstractNumId w:val="5"/>
  </w:num>
  <w:num w:numId="5" w16cid:durableId="768700118">
    <w:abstractNumId w:val="4"/>
  </w:num>
  <w:num w:numId="6" w16cid:durableId="560870247">
    <w:abstractNumId w:val="8"/>
  </w:num>
  <w:num w:numId="7" w16cid:durableId="2145924305">
    <w:abstractNumId w:val="3"/>
  </w:num>
  <w:num w:numId="8" w16cid:durableId="1424492805">
    <w:abstractNumId w:val="2"/>
  </w:num>
  <w:num w:numId="9" w16cid:durableId="1876117942">
    <w:abstractNumId w:val="1"/>
  </w:num>
  <w:num w:numId="10" w16cid:durableId="1724409001">
    <w:abstractNumId w:val="0"/>
  </w:num>
  <w:num w:numId="11" w16cid:durableId="582422296">
    <w:abstractNumId w:val="18"/>
  </w:num>
  <w:num w:numId="12" w16cid:durableId="61295364">
    <w:abstractNumId w:val="16"/>
  </w:num>
  <w:num w:numId="13" w16cid:durableId="2038458463">
    <w:abstractNumId w:val="12"/>
  </w:num>
  <w:num w:numId="14" w16cid:durableId="2601860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0952624">
    <w:abstractNumId w:val="10"/>
  </w:num>
  <w:num w:numId="16" w16cid:durableId="1849296762">
    <w:abstractNumId w:val="14"/>
  </w:num>
  <w:num w:numId="17" w16cid:durableId="1488857987">
    <w:abstractNumId w:val="19"/>
  </w:num>
  <w:num w:numId="18" w16cid:durableId="1261257782">
    <w:abstractNumId w:val="20"/>
  </w:num>
  <w:num w:numId="19" w16cid:durableId="259992501">
    <w:abstractNumId w:val="11"/>
  </w:num>
  <w:num w:numId="20" w16cid:durableId="891815968">
    <w:abstractNumId w:val="11"/>
  </w:num>
  <w:num w:numId="21" w16cid:durableId="155190730">
    <w:abstractNumId w:val="13"/>
  </w:num>
  <w:num w:numId="22" w16cid:durableId="776099733">
    <w:abstractNumId w:val="15"/>
  </w:num>
  <w:num w:numId="23" w16cid:durableId="9263521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29"/>
    <w:rsid w:val="00024C33"/>
    <w:rsid w:val="00045BE5"/>
    <w:rsid w:val="000502FC"/>
    <w:rsid w:val="00050AEF"/>
    <w:rsid w:val="00055758"/>
    <w:rsid w:val="00077810"/>
    <w:rsid w:val="000C2E48"/>
    <w:rsid w:val="000D1CDD"/>
    <w:rsid w:val="00122012"/>
    <w:rsid w:val="00127CB3"/>
    <w:rsid w:val="001501BB"/>
    <w:rsid w:val="001611CB"/>
    <w:rsid w:val="00174CB3"/>
    <w:rsid w:val="00187E0A"/>
    <w:rsid w:val="00193A21"/>
    <w:rsid w:val="001A32BD"/>
    <w:rsid w:val="001C7CBA"/>
    <w:rsid w:val="001D1A12"/>
    <w:rsid w:val="001D2581"/>
    <w:rsid w:val="001F147F"/>
    <w:rsid w:val="0022003E"/>
    <w:rsid w:val="00236B2E"/>
    <w:rsid w:val="00266ECB"/>
    <w:rsid w:val="002672DE"/>
    <w:rsid w:val="0028461A"/>
    <w:rsid w:val="00285814"/>
    <w:rsid w:val="002B2C3F"/>
    <w:rsid w:val="002B344B"/>
    <w:rsid w:val="002C24C9"/>
    <w:rsid w:val="002C284E"/>
    <w:rsid w:val="002D2994"/>
    <w:rsid w:val="002F4D6B"/>
    <w:rsid w:val="0031203F"/>
    <w:rsid w:val="00321144"/>
    <w:rsid w:val="00327E20"/>
    <w:rsid w:val="00327E65"/>
    <w:rsid w:val="00330024"/>
    <w:rsid w:val="00331BBE"/>
    <w:rsid w:val="00343AA1"/>
    <w:rsid w:val="00353CEF"/>
    <w:rsid w:val="00355E1F"/>
    <w:rsid w:val="00363D92"/>
    <w:rsid w:val="00371126"/>
    <w:rsid w:val="003D2119"/>
    <w:rsid w:val="003D2FC7"/>
    <w:rsid w:val="003D3B49"/>
    <w:rsid w:val="003E008B"/>
    <w:rsid w:val="003F1579"/>
    <w:rsid w:val="003F6151"/>
    <w:rsid w:val="0040602E"/>
    <w:rsid w:val="004107EB"/>
    <w:rsid w:val="00413429"/>
    <w:rsid w:val="00417D13"/>
    <w:rsid w:val="0045568F"/>
    <w:rsid w:val="00456979"/>
    <w:rsid w:val="00460C67"/>
    <w:rsid w:val="00463DFA"/>
    <w:rsid w:val="004669A0"/>
    <w:rsid w:val="00466D52"/>
    <w:rsid w:val="00470E73"/>
    <w:rsid w:val="00474D60"/>
    <w:rsid w:val="00477774"/>
    <w:rsid w:val="00482E4B"/>
    <w:rsid w:val="004848FB"/>
    <w:rsid w:val="004865DA"/>
    <w:rsid w:val="004871F9"/>
    <w:rsid w:val="00495F33"/>
    <w:rsid w:val="004A0BFA"/>
    <w:rsid w:val="004A0C83"/>
    <w:rsid w:val="004C5465"/>
    <w:rsid w:val="004C6B2E"/>
    <w:rsid w:val="004E61FF"/>
    <w:rsid w:val="00521121"/>
    <w:rsid w:val="005237E9"/>
    <w:rsid w:val="00546389"/>
    <w:rsid w:val="0055553C"/>
    <w:rsid w:val="00556627"/>
    <w:rsid w:val="005609F9"/>
    <w:rsid w:val="0056578C"/>
    <w:rsid w:val="00572739"/>
    <w:rsid w:val="00582A9A"/>
    <w:rsid w:val="005837C5"/>
    <w:rsid w:val="005839D4"/>
    <w:rsid w:val="005911E8"/>
    <w:rsid w:val="00594A9A"/>
    <w:rsid w:val="0059735F"/>
    <w:rsid w:val="005A2936"/>
    <w:rsid w:val="005A30F2"/>
    <w:rsid w:val="005B32CE"/>
    <w:rsid w:val="005C7262"/>
    <w:rsid w:val="005D5734"/>
    <w:rsid w:val="005D5CBE"/>
    <w:rsid w:val="005D7435"/>
    <w:rsid w:val="005E4E6F"/>
    <w:rsid w:val="005F1AB3"/>
    <w:rsid w:val="005F5387"/>
    <w:rsid w:val="005F6A30"/>
    <w:rsid w:val="00604A17"/>
    <w:rsid w:val="00604BC3"/>
    <w:rsid w:val="00625D43"/>
    <w:rsid w:val="006320AC"/>
    <w:rsid w:val="006340D0"/>
    <w:rsid w:val="006547C9"/>
    <w:rsid w:val="006938A1"/>
    <w:rsid w:val="006A2CC4"/>
    <w:rsid w:val="006B2B30"/>
    <w:rsid w:val="006D057E"/>
    <w:rsid w:val="006D0CFB"/>
    <w:rsid w:val="006E7A25"/>
    <w:rsid w:val="007033C5"/>
    <w:rsid w:val="007169EA"/>
    <w:rsid w:val="0072549F"/>
    <w:rsid w:val="00733B9E"/>
    <w:rsid w:val="007352D7"/>
    <w:rsid w:val="007366BE"/>
    <w:rsid w:val="00742293"/>
    <w:rsid w:val="00760061"/>
    <w:rsid w:val="007B4C70"/>
    <w:rsid w:val="007B6587"/>
    <w:rsid w:val="007B7A87"/>
    <w:rsid w:val="007C3AE8"/>
    <w:rsid w:val="007D5E4B"/>
    <w:rsid w:val="007E09FF"/>
    <w:rsid w:val="007E30A2"/>
    <w:rsid w:val="007E6413"/>
    <w:rsid w:val="007F06AC"/>
    <w:rsid w:val="007F39C6"/>
    <w:rsid w:val="00804F88"/>
    <w:rsid w:val="008050EE"/>
    <w:rsid w:val="0082002A"/>
    <w:rsid w:val="008208DD"/>
    <w:rsid w:val="0084145E"/>
    <w:rsid w:val="00844C80"/>
    <w:rsid w:val="00845434"/>
    <w:rsid w:val="0085667A"/>
    <w:rsid w:val="00857D5D"/>
    <w:rsid w:val="00862763"/>
    <w:rsid w:val="008669C0"/>
    <w:rsid w:val="00871875"/>
    <w:rsid w:val="008A0362"/>
    <w:rsid w:val="008A0EA4"/>
    <w:rsid w:val="008C4715"/>
    <w:rsid w:val="008D547D"/>
    <w:rsid w:val="008E3981"/>
    <w:rsid w:val="008F4BC4"/>
    <w:rsid w:val="0092550B"/>
    <w:rsid w:val="00927C29"/>
    <w:rsid w:val="00933278"/>
    <w:rsid w:val="00941DBC"/>
    <w:rsid w:val="0096129E"/>
    <w:rsid w:val="00963313"/>
    <w:rsid w:val="0096362C"/>
    <w:rsid w:val="00972493"/>
    <w:rsid w:val="00973285"/>
    <w:rsid w:val="00974E6D"/>
    <w:rsid w:val="00975387"/>
    <w:rsid w:val="00981B88"/>
    <w:rsid w:val="009A4DEE"/>
    <w:rsid w:val="009D483E"/>
    <w:rsid w:val="009E16C6"/>
    <w:rsid w:val="009E7061"/>
    <w:rsid w:val="00A00F1F"/>
    <w:rsid w:val="00A13529"/>
    <w:rsid w:val="00A20645"/>
    <w:rsid w:val="00A253AB"/>
    <w:rsid w:val="00A33695"/>
    <w:rsid w:val="00A3445E"/>
    <w:rsid w:val="00A44885"/>
    <w:rsid w:val="00A6053D"/>
    <w:rsid w:val="00A77B99"/>
    <w:rsid w:val="00A85DA8"/>
    <w:rsid w:val="00A948E4"/>
    <w:rsid w:val="00A95BB2"/>
    <w:rsid w:val="00AB38E0"/>
    <w:rsid w:val="00AC0B51"/>
    <w:rsid w:val="00AD31AD"/>
    <w:rsid w:val="00AD49B1"/>
    <w:rsid w:val="00AE06F2"/>
    <w:rsid w:val="00AE3539"/>
    <w:rsid w:val="00AF010D"/>
    <w:rsid w:val="00B078B9"/>
    <w:rsid w:val="00B13F0D"/>
    <w:rsid w:val="00B4011C"/>
    <w:rsid w:val="00B453AD"/>
    <w:rsid w:val="00B521B7"/>
    <w:rsid w:val="00B637AF"/>
    <w:rsid w:val="00B63873"/>
    <w:rsid w:val="00B71D23"/>
    <w:rsid w:val="00B8003E"/>
    <w:rsid w:val="00B83E26"/>
    <w:rsid w:val="00B87149"/>
    <w:rsid w:val="00B87E7A"/>
    <w:rsid w:val="00B9020E"/>
    <w:rsid w:val="00B93A28"/>
    <w:rsid w:val="00B9407B"/>
    <w:rsid w:val="00BD6C79"/>
    <w:rsid w:val="00BD7B56"/>
    <w:rsid w:val="00BE6729"/>
    <w:rsid w:val="00C03E33"/>
    <w:rsid w:val="00C103E6"/>
    <w:rsid w:val="00C14BC1"/>
    <w:rsid w:val="00C2102F"/>
    <w:rsid w:val="00C2444F"/>
    <w:rsid w:val="00C31684"/>
    <w:rsid w:val="00C331A3"/>
    <w:rsid w:val="00C33BF3"/>
    <w:rsid w:val="00C501FB"/>
    <w:rsid w:val="00C60E31"/>
    <w:rsid w:val="00C6573B"/>
    <w:rsid w:val="00C75944"/>
    <w:rsid w:val="00C95AE9"/>
    <w:rsid w:val="00CA7E5F"/>
    <w:rsid w:val="00CB05FA"/>
    <w:rsid w:val="00CB2FE2"/>
    <w:rsid w:val="00CC1ECE"/>
    <w:rsid w:val="00CD41B3"/>
    <w:rsid w:val="00CE467D"/>
    <w:rsid w:val="00D072E8"/>
    <w:rsid w:val="00D1149D"/>
    <w:rsid w:val="00D14630"/>
    <w:rsid w:val="00D20DEC"/>
    <w:rsid w:val="00D35622"/>
    <w:rsid w:val="00D43543"/>
    <w:rsid w:val="00D454D0"/>
    <w:rsid w:val="00D54312"/>
    <w:rsid w:val="00D61344"/>
    <w:rsid w:val="00D61EF5"/>
    <w:rsid w:val="00D91EE9"/>
    <w:rsid w:val="00D96377"/>
    <w:rsid w:val="00DA7246"/>
    <w:rsid w:val="00DB19A5"/>
    <w:rsid w:val="00DB6CD0"/>
    <w:rsid w:val="00DD3122"/>
    <w:rsid w:val="00DD7ED5"/>
    <w:rsid w:val="00DE26F0"/>
    <w:rsid w:val="00E270E5"/>
    <w:rsid w:val="00E467FD"/>
    <w:rsid w:val="00E60842"/>
    <w:rsid w:val="00E6201A"/>
    <w:rsid w:val="00E65C1F"/>
    <w:rsid w:val="00E8160E"/>
    <w:rsid w:val="00E9048A"/>
    <w:rsid w:val="00E943E9"/>
    <w:rsid w:val="00EA3795"/>
    <w:rsid w:val="00EA4C0A"/>
    <w:rsid w:val="00EA53AA"/>
    <w:rsid w:val="00EB268A"/>
    <w:rsid w:val="00EC1B4F"/>
    <w:rsid w:val="00EC5DC0"/>
    <w:rsid w:val="00ED3619"/>
    <w:rsid w:val="00ED698B"/>
    <w:rsid w:val="00EF2561"/>
    <w:rsid w:val="00EF29EA"/>
    <w:rsid w:val="00EF5A2C"/>
    <w:rsid w:val="00F02A25"/>
    <w:rsid w:val="00F32908"/>
    <w:rsid w:val="00F4199A"/>
    <w:rsid w:val="00F5019F"/>
    <w:rsid w:val="00F5712B"/>
    <w:rsid w:val="00F60C25"/>
    <w:rsid w:val="00F76B29"/>
    <w:rsid w:val="00F77A19"/>
    <w:rsid w:val="00F81B5C"/>
    <w:rsid w:val="00FA221B"/>
    <w:rsid w:val="00FB4F48"/>
    <w:rsid w:val="00FC5573"/>
    <w:rsid w:val="00FD162D"/>
    <w:rsid w:val="00FE6AF7"/>
    <w:rsid w:val="00FF3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9F0C2B3"/>
  <w15:chartTrackingRefBased/>
  <w15:docId w15:val="{94E94CCE-DF21-4A26-BEEB-4DF91073B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729"/>
    <w:pPr>
      <w:spacing w:line="280" w:lineRule="atLeast"/>
    </w:pPr>
    <w:rPr>
      <w:rFonts w:asciiTheme="minorHAnsi" w:hAnsiTheme="minorHAnsi"/>
      <w:szCs w:val="22"/>
      <w:lang w:val="en-US"/>
    </w:rPr>
  </w:style>
  <w:style w:type="paragraph" w:styleId="Heading1">
    <w:name w:val="heading 1"/>
    <w:basedOn w:val="Normal"/>
    <w:next w:val="BodyTextIndent"/>
    <w:link w:val="Heading1Char"/>
    <w:uiPriority w:val="4"/>
    <w:qFormat/>
    <w:rsid w:val="00F5712B"/>
    <w:pPr>
      <w:keepNext/>
      <w:keepLines/>
      <w:numPr>
        <w:numId w:val="13"/>
      </w:numPr>
      <w:spacing w:line="300" w:lineRule="atLeast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BodyTextIndent2"/>
    <w:link w:val="Heading2Char"/>
    <w:uiPriority w:val="4"/>
    <w:unhideWhenUsed/>
    <w:qFormat/>
    <w:rsid w:val="00E60842"/>
    <w:pPr>
      <w:keepNext/>
      <w:keepLines/>
      <w:numPr>
        <w:ilvl w:val="1"/>
        <w:numId w:val="13"/>
      </w:numPr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BE6729"/>
    <w:pPr>
      <w:keepNext/>
      <w:keepLines/>
      <w:spacing w:before="40"/>
      <w:ind w:left="720" w:hanging="7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unhideWhenUsed/>
    <w:rsid w:val="00BE6729"/>
    <w:pPr>
      <w:keepNext/>
      <w:keepLines/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color w:val="001449" w:themeColor="accent1" w:themeShade="BF"/>
    </w:rPr>
  </w:style>
  <w:style w:type="paragraph" w:styleId="Heading5">
    <w:name w:val="heading 5"/>
    <w:basedOn w:val="Normal"/>
    <w:next w:val="Normal"/>
    <w:link w:val="Heading5Char"/>
    <w:uiPriority w:val="4"/>
    <w:unhideWhenUsed/>
    <w:rsid w:val="00BE6729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001449" w:themeColor="accent1" w:themeShade="BF"/>
    </w:rPr>
  </w:style>
  <w:style w:type="paragraph" w:styleId="Heading6">
    <w:name w:val="heading 6"/>
    <w:basedOn w:val="Normal"/>
    <w:next w:val="Normal"/>
    <w:link w:val="Heading6Char"/>
    <w:uiPriority w:val="4"/>
    <w:unhideWhenUsed/>
    <w:rsid w:val="00BE6729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000D30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unhideWhenUsed/>
    <w:rsid w:val="00BE6729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000D30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unhideWhenUsed/>
    <w:rsid w:val="00BE6729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unhideWhenUsed/>
    <w:rsid w:val="00BE6729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1D23"/>
    <w:tblPr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578C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6578C"/>
    <w:rPr>
      <w:sz w:val="16"/>
    </w:rPr>
  </w:style>
  <w:style w:type="paragraph" w:styleId="Footer">
    <w:name w:val="footer"/>
    <w:basedOn w:val="Normal"/>
    <w:link w:val="FooterChar"/>
    <w:uiPriority w:val="99"/>
    <w:unhideWhenUsed/>
    <w:rsid w:val="0056578C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6578C"/>
    <w:rPr>
      <w:sz w:val="16"/>
    </w:rPr>
  </w:style>
  <w:style w:type="paragraph" w:customStyle="1" w:styleId="Footerpagenumber">
    <w:name w:val="Footer_pagenumber"/>
    <w:basedOn w:val="Footer"/>
    <w:qFormat/>
    <w:rsid w:val="00CB2FE2"/>
    <w:pPr>
      <w:framePr w:w="992" w:wrap="around" w:vAnchor="page" w:hAnchor="page" w:x="14148" w:y="11301" w:anchorLock="1"/>
    </w:pPr>
  </w:style>
  <w:style w:type="paragraph" w:customStyle="1" w:styleId="DocumentType">
    <w:name w:val="Document Type"/>
    <w:basedOn w:val="Normal"/>
    <w:qFormat/>
    <w:rsid w:val="006E7A25"/>
    <w:pPr>
      <w:spacing w:line="360" w:lineRule="atLeast"/>
    </w:pPr>
    <w:rPr>
      <w:b/>
      <w:sz w:val="30"/>
    </w:rPr>
  </w:style>
  <w:style w:type="paragraph" w:customStyle="1" w:styleId="SenderAddress">
    <w:name w:val="Sender Address"/>
    <w:basedOn w:val="Normal"/>
    <w:qFormat/>
    <w:rsid w:val="00122012"/>
    <w:pPr>
      <w:spacing w:line="140" w:lineRule="exact"/>
    </w:pPr>
    <w:rPr>
      <w:sz w:val="10"/>
    </w:rPr>
  </w:style>
  <w:style w:type="paragraph" w:customStyle="1" w:styleId="Documentheadersection">
    <w:name w:val="Document header section"/>
    <w:basedOn w:val="Normal"/>
    <w:qFormat/>
    <w:rsid w:val="003F1579"/>
    <w:pPr>
      <w:spacing w:line="200" w:lineRule="exact"/>
    </w:pPr>
    <w:rPr>
      <w:sz w:val="16"/>
    </w:rPr>
  </w:style>
  <w:style w:type="table" w:customStyle="1" w:styleId="Tabellenraster3">
    <w:name w:val="Tabellenraster3"/>
    <w:basedOn w:val="TableNormal"/>
    <w:next w:val="TableGrid"/>
    <w:uiPriority w:val="59"/>
    <w:rsid w:val="003F1579"/>
    <w:pPr>
      <w:spacing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ableheader">
    <w:name w:val="Ttable header"/>
    <w:basedOn w:val="Normal"/>
    <w:qFormat/>
    <w:rsid w:val="003F1579"/>
    <w:pPr>
      <w:spacing w:line="260" w:lineRule="exact"/>
    </w:pPr>
    <w:rPr>
      <w:b/>
      <w:sz w:val="16"/>
    </w:rPr>
  </w:style>
  <w:style w:type="paragraph" w:customStyle="1" w:styleId="MeetingTitel">
    <w:name w:val="Meeting Titel"/>
    <w:basedOn w:val="Normal"/>
    <w:qFormat/>
    <w:rsid w:val="00C2102F"/>
    <w:pPr>
      <w:spacing w:line="300" w:lineRule="exact"/>
    </w:pPr>
    <w:rPr>
      <w:b/>
      <w:sz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5712B"/>
    <w:rPr>
      <w:rFonts w:asciiTheme="majorHAnsi" w:eastAsiaTheme="majorEastAsia" w:hAnsiTheme="majorHAnsi" w:cstheme="majorBidi"/>
      <w:b/>
      <w:sz w:val="26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E60842"/>
    <w:rPr>
      <w:rFonts w:asciiTheme="majorHAnsi" w:eastAsiaTheme="majorEastAsia" w:hAnsiTheme="majorHAnsi" w:cstheme="majorBidi"/>
      <w:b/>
      <w:szCs w:val="26"/>
      <w:lang w:val="en-GB"/>
    </w:rPr>
  </w:style>
  <w:style w:type="paragraph" w:styleId="ListBullet">
    <w:name w:val="List Bullet"/>
    <w:basedOn w:val="Normal"/>
    <w:uiPriority w:val="99"/>
    <w:unhideWhenUsed/>
    <w:rsid w:val="00C2102F"/>
    <w:pPr>
      <w:numPr>
        <w:numId w:val="17"/>
      </w:numPr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413429"/>
    <w:pPr>
      <w:ind w:left="369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13429"/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13429"/>
    <w:pPr>
      <w:ind w:left="709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13429"/>
    <w:rPr>
      <w:lang w:val="en-GB"/>
    </w:rPr>
  </w:style>
  <w:style w:type="paragraph" w:styleId="ListBullet2">
    <w:name w:val="List Bullet 2"/>
    <w:basedOn w:val="Normal"/>
    <w:uiPriority w:val="99"/>
    <w:unhideWhenUsed/>
    <w:rsid w:val="00F5712B"/>
    <w:pPr>
      <w:numPr>
        <w:numId w:val="16"/>
      </w:numPr>
      <w:contextualSpacing/>
    </w:pPr>
  </w:style>
  <w:style w:type="numbering" w:customStyle="1" w:styleId="BulletList1">
    <w:name w:val="Bullet List 1"/>
    <w:uiPriority w:val="99"/>
    <w:rsid w:val="008A0362"/>
    <w:pPr>
      <w:numPr>
        <w:numId w:val="11"/>
      </w:numPr>
    </w:pPr>
  </w:style>
  <w:style w:type="numbering" w:customStyle="1" w:styleId="HeadingList">
    <w:name w:val="Heading List"/>
    <w:uiPriority w:val="99"/>
    <w:rsid w:val="00413429"/>
    <w:pPr>
      <w:numPr>
        <w:numId w:val="13"/>
      </w:numPr>
    </w:pPr>
  </w:style>
  <w:style w:type="numbering" w:customStyle="1" w:styleId="BulletList2">
    <w:name w:val="Bullet List 2"/>
    <w:uiPriority w:val="99"/>
    <w:rsid w:val="007366BE"/>
    <w:pPr>
      <w:numPr>
        <w:numId w:val="15"/>
      </w:numPr>
    </w:pPr>
  </w:style>
  <w:style w:type="character" w:styleId="PlaceholderText">
    <w:name w:val="Placeholder Text"/>
    <w:basedOn w:val="DefaultParagraphFont"/>
    <w:uiPriority w:val="99"/>
    <w:semiHidden/>
    <w:rsid w:val="00FA221B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4"/>
    <w:rsid w:val="00BE6729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4"/>
    <w:rsid w:val="00BE6729"/>
    <w:rPr>
      <w:rFonts w:asciiTheme="majorHAnsi" w:eastAsiaTheme="majorEastAsia" w:hAnsiTheme="majorHAnsi" w:cstheme="majorBidi"/>
      <w:i/>
      <w:iCs/>
      <w:color w:val="001449" w:themeColor="accent1" w:themeShade="BF"/>
      <w:szCs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4"/>
    <w:rsid w:val="00BE6729"/>
    <w:rPr>
      <w:rFonts w:asciiTheme="majorHAnsi" w:eastAsiaTheme="majorEastAsia" w:hAnsiTheme="majorHAnsi" w:cstheme="majorBidi"/>
      <w:color w:val="001449" w:themeColor="accent1" w:themeShade="BF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rsid w:val="00BE6729"/>
    <w:rPr>
      <w:rFonts w:asciiTheme="majorHAnsi" w:eastAsiaTheme="majorEastAsia" w:hAnsiTheme="majorHAnsi" w:cstheme="majorBidi"/>
      <w:color w:val="000D30" w:themeColor="accent1" w:themeShade="7F"/>
      <w:szCs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4"/>
    <w:rsid w:val="00BE6729"/>
    <w:rPr>
      <w:rFonts w:asciiTheme="majorHAnsi" w:eastAsiaTheme="majorEastAsia" w:hAnsiTheme="majorHAnsi" w:cstheme="majorBidi"/>
      <w:i/>
      <w:iCs/>
      <w:color w:val="000D30" w:themeColor="accent1" w:themeShade="7F"/>
      <w:szCs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4"/>
    <w:rsid w:val="00BE672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4"/>
    <w:rsid w:val="00BE672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E6729"/>
    <w:pPr>
      <w:spacing w:after="280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BE6729"/>
    <w:rPr>
      <w:rFonts w:asciiTheme="minorHAnsi" w:hAnsiTheme="minorHAnsi"/>
      <w:b/>
      <w:sz w:val="28"/>
      <w:szCs w:val="22"/>
      <w:lang w:val="en-US"/>
    </w:rPr>
  </w:style>
  <w:style w:type="paragraph" w:customStyle="1" w:styleId="BulletPoints1">
    <w:name w:val="Bullet Points 1"/>
    <w:basedOn w:val="ListParagraph"/>
    <w:uiPriority w:val="2"/>
    <w:qFormat/>
    <w:rsid w:val="00BE6729"/>
    <w:pPr>
      <w:numPr>
        <w:numId w:val="18"/>
      </w:numPr>
      <w:tabs>
        <w:tab w:val="num" w:pos="1049"/>
      </w:tabs>
      <w:ind w:left="284" w:hanging="284"/>
    </w:pPr>
  </w:style>
  <w:style w:type="paragraph" w:styleId="Subtitle">
    <w:name w:val="Subtitle"/>
    <w:basedOn w:val="Normal"/>
    <w:next w:val="Normal"/>
    <w:link w:val="SubtitleChar"/>
    <w:uiPriority w:val="11"/>
    <w:rsid w:val="00BE6729"/>
    <w:pPr>
      <w:spacing w:after="280"/>
    </w:pPr>
    <w:rPr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6729"/>
    <w:rPr>
      <w:rFonts w:asciiTheme="minorHAnsi" w:hAnsiTheme="minorHAnsi"/>
      <w:b/>
      <w:sz w:val="24"/>
      <w:szCs w:val="24"/>
      <w:lang w:val="en-US"/>
    </w:rPr>
  </w:style>
  <w:style w:type="paragraph" w:customStyle="1" w:styleId="Copy-Text1">
    <w:name w:val="Copy-Text 1"/>
    <w:basedOn w:val="Normal"/>
    <w:uiPriority w:val="7"/>
    <w:qFormat/>
    <w:rsid w:val="00BE6729"/>
    <w:pPr>
      <w:ind w:left="426"/>
    </w:pPr>
    <w:rPr>
      <w:rFonts w:ascii="Arial" w:eastAsia="Arial" w:hAnsi="Arial" w:cs="Times New Roman"/>
    </w:rPr>
  </w:style>
  <w:style w:type="paragraph" w:customStyle="1" w:styleId="BulletPoints2">
    <w:name w:val="Bullet Points 2"/>
    <w:basedOn w:val="BulletPoints1"/>
    <w:uiPriority w:val="2"/>
    <w:qFormat/>
    <w:rsid w:val="00BE6729"/>
    <w:pPr>
      <w:ind w:left="709" w:hanging="283"/>
    </w:pPr>
  </w:style>
  <w:style w:type="paragraph" w:styleId="ListParagraph">
    <w:name w:val="List Paragraph"/>
    <w:basedOn w:val="Normal"/>
    <w:uiPriority w:val="34"/>
    <w:qFormat/>
    <w:rsid w:val="00BE6729"/>
    <w:pPr>
      <w:ind w:left="720"/>
      <w:contextualSpacing/>
    </w:pPr>
  </w:style>
  <w:style w:type="table" w:styleId="TableWeb1">
    <w:name w:val="Table Web 1"/>
    <w:basedOn w:val="TableNormal"/>
    <w:rsid w:val="003D2119"/>
    <w:pPr>
      <w:spacing w:line="240" w:lineRule="auto"/>
    </w:pPr>
    <w:rPr>
      <w:rFonts w:ascii="Tms Rmn" w:eastAsia="Times New Roman" w:hAnsi="Tms Rmn" w:cs="Times New Roman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669A0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monica.ghidinelli@aofoundatio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AO%20Templates\ao_a4_blank_landscape.dotm" TargetMode="External"/></Relationships>
</file>

<file path=word/theme/theme1.xml><?xml version="1.0" encoding="utf-8"?>
<a:theme xmlns:a="http://schemas.openxmlformats.org/drawingml/2006/main" name="AO Foundation">
  <a:themeElements>
    <a:clrScheme name="AO">
      <a:dk1>
        <a:srgbClr val="000000"/>
      </a:dk1>
      <a:lt1>
        <a:srgbClr val="FFFFFF"/>
      </a:lt1>
      <a:dk2>
        <a:srgbClr val="042D98"/>
      </a:dk2>
      <a:lt2>
        <a:srgbClr val="F6F4F2"/>
      </a:lt2>
      <a:accent1>
        <a:srgbClr val="001B62"/>
      </a:accent1>
      <a:accent2>
        <a:srgbClr val="3B7FF6"/>
      </a:accent2>
      <a:accent3>
        <a:srgbClr val="04F1FE"/>
      </a:accent3>
      <a:accent4>
        <a:srgbClr val="00293A"/>
      </a:accent4>
      <a:accent5>
        <a:srgbClr val="00765C"/>
      </a:accent5>
      <a:accent6>
        <a:srgbClr val="00EB9B"/>
      </a:accent6>
      <a:hlink>
        <a:srgbClr val="000000"/>
      </a:hlink>
      <a:folHlink>
        <a:srgbClr val="00000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AO blue">
      <a:srgbClr val="042D98"/>
    </a:custClr>
    <a:custClr name="AO light grey">
      <a:srgbClr val="DCD4CB"/>
    </a:custClr>
    <a:custClr name="AO dark blue">
      <a:srgbClr val="001B62"/>
    </a:custClr>
    <a:custClr name="Dark purple">
      <a:srgbClr val="3F0343"/>
    </a:custClr>
    <a:custClr name="Dark green">
      <a:srgbClr val="00293A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AO yellow">
      <a:srgbClr val="FFF500"/>
    </a:custClr>
    <a:custClr name="AO light grey 75%">
      <a:srgbClr val="E5DFD8"/>
    </a:custClr>
    <a:custClr name="AO active blue">
      <a:srgbClr val="3B7FF6"/>
    </a:custClr>
    <a:custClr name="Purple">
      <a:srgbClr val="7B0067"/>
    </a:custClr>
    <a:custClr name="Green">
      <a:srgbClr val="00765C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AO light grey 50%">
      <a:srgbClr val="EEEAE5"/>
    </a:custClr>
    <a:custClr name="Bright blue">
      <a:srgbClr val="04F1FE"/>
    </a:custClr>
    <a:custClr name="Bright red">
      <a:srgbClr val="F92355"/>
    </a:custClr>
    <a:custClr name="Bright green">
      <a:srgbClr val="00EB9B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AO light grey 25%">
      <a:srgbClr val="F6F4F2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  <a:custClr name="White">
      <a:srgbClr val="FFFFFF"/>
    </a:custClr>
  </a:custClrLst>
  <a:extLst>
    <a:ext uri="{05A4C25C-085E-4340-85A3-A5531E510DB2}">
      <thm15:themeFamily xmlns:thm15="http://schemas.microsoft.com/office/thememl/2012/main" name="AO Foundation" id="{8D5682D0-B11E-4897-A23F-4A2817F7429D}" vid="{4832B3EE-653A-4A90-A960-0EC592E3ED1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ED9B4D47A2C42B21DF06ADFCD0490" ma:contentTypeVersion="251" ma:contentTypeDescription="Create a new document." ma:contentTypeScope="" ma:versionID="585cb50df53792eab7dcf5ba851ee0f7">
  <xsd:schema xmlns:xsd="http://www.w3.org/2001/XMLSchema" xmlns:xs="http://www.w3.org/2001/XMLSchema" xmlns:p="http://schemas.microsoft.com/office/2006/metadata/properties" xmlns:ns2="efae51f5-a7f6-4a8f-8dec-e2a838d00cf0" xmlns:ns3="d79a8894-0dc7-4318-8b81-4e5a2ef547b9" targetNamespace="http://schemas.microsoft.com/office/2006/metadata/properties" ma:root="true" ma:fieldsID="6e8c1ffd0ae6b39d5780c5af76ecc1b2" ns2:_="" ns3:_="">
    <xsd:import namespace="efae51f5-a7f6-4a8f-8dec-e2a838d00cf0"/>
    <xsd:import namespace="d79a8894-0dc7-4318-8b81-4e5a2ef54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ArchiverLink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e51f5-a7f6-4a8f-8dec-e2a838d00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b6cc357-6bf1-4f51-b59e-21eddb9a69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rchiverLinkFileType" ma:index="23" nillable="true" ma:displayName="ArchiverLinkFileType" ma:hidden="true" ma:internalName="ArchiverLinkFil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9a8894-0dc7-4318-8b81-4e5a2ef54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ed2e5fe-2daf-4914-b992-0b4198cae973}" ma:internalName="TaxCatchAll" ma:showField="CatchAllData" ma:web="d79a8894-0dc7-4318-8b81-4e5a2ef547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ae51f5-a7f6-4a8f-8dec-e2a838d00cf0">
      <Terms xmlns="http://schemas.microsoft.com/office/infopath/2007/PartnerControls"/>
    </lcf76f155ced4ddcb4097134ff3c332f>
    <ArchiverLinkFileType xmlns="efae51f5-a7f6-4a8f-8dec-e2a838d00cf0" xsi:nil="true"/>
    <TaxCatchAll xmlns="d79a8894-0dc7-4318-8b81-4e5a2ef547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85F3C2-6E27-4FDA-A3D9-D7BEBE674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e51f5-a7f6-4a8f-8dec-e2a838d00cf0"/>
    <ds:schemaRef ds:uri="d79a8894-0dc7-4318-8b81-4e5a2ef54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A8217-38BC-4353-9B44-F8C2445B3950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d79a8894-0dc7-4318-8b81-4e5a2ef547b9"/>
    <ds:schemaRef ds:uri="http://purl.org/dc/terms/"/>
    <ds:schemaRef ds:uri="http://schemas.openxmlformats.org/package/2006/metadata/core-properties"/>
    <ds:schemaRef ds:uri="efae51f5-a7f6-4a8f-8dec-e2a838d00cf0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DA0FD9-0F6F-4B89-B654-F15ADB114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ao_a4_blank_landscape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Ghidinelli</dc:creator>
  <cp:keywords/>
  <dc:description/>
  <cp:lastModifiedBy>Hazal Fiskeci Vardar</cp:lastModifiedBy>
  <cp:revision>2</cp:revision>
  <cp:lastPrinted>2019-09-27T06:20:00Z</cp:lastPrinted>
  <dcterms:created xsi:type="dcterms:W3CDTF">2025-02-27T12:54:00Z</dcterms:created>
  <dcterms:modified xsi:type="dcterms:W3CDTF">2025-02-27T12:54:00Z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0x010100E78ED9B4D47A2C42B21DF06ADFCD0490</vt:lpwstr>
  </property>
</Properties>
</file>