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32FB7" w14:textId="77777777" w:rsidR="00C6029F" w:rsidRDefault="00C6029F"/>
    <w:p w14:paraId="514B95C3" w14:textId="2855739A" w:rsidR="00C6029F" w:rsidRDefault="00C6029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09C6E" wp14:editId="39AC714D">
                <wp:simplePos x="0" y="0"/>
                <wp:positionH relativeFrom="column">
                  <wp:posOffset>-24130</wp:posOffset>
                </wp:positionH>
                <wp:positionV relativeFrom="paragraph">
                  <wp:posOffset>72390</wp:posOffset>
                </wp:positionV>
                <wp:extent cx="6457950" cy="6381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5B62F9" id="Rectangle 1" o:spid="_x0000_s1026" style="position:absolute;margin-left:-1.9pt;margin-top:5.7pt;width:508.5pt;height:5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" filled="f" strokecolor="#29529b [3204]" strokeweight="2pt"/>
            </w:pict>
          </mc:Fallback>
        </mc:AlternateContent>
      </w:r>
    </w:p>
    <w:p w14:paraId="0B269AF9" w14:textId="75FC4AB8" w:rsidR="00C6029F" w:rsidRPr="00C6029F" w:rsidRDefault="00C6029F" w:rsidP="00C6029F">
      <w:pPr>
        <w:tabs>
          <w:tab w:val="left" w:pos="142"/>
          <w:tab w:val="left" w:pos="1134"/>
          <w:tab w:val="left" w:pos="1985"/>
          <w:tab w:val="left" w:pos="4678"/>
          <w:tab w:val="left" w:pos="4961"/>
          <w:tab w:val="left" w:pos="6237"/>
          <w:tab w:val="left" w:pos="6946"/>
          <w:tab w:val="left" w:pos="7201"/>
        </w:tabs>
        <w:rPr>
          <w:rFonts w:cs="Arial"/>
          <w:b/>
          <w:color w:val="29529B" w:themeColor="accent1"/>
        </w:rPr>
      </w:pPr>
      <w:r w:rsidRPr="00C6029F">
        <w:rPr>
          <w:rFonts w:cs="Arial"/>
          <w:i/>
          <w:color w:val="29529B" w:themeColor="accent1"/>
        </w:rPr>
        <w:t xml:space="preserve">Instructions: Please fill in all required information and send it </w:t>
      </w:r>
      <w:r w:rsidRPr="00C6029F">
        <w:rPr>
          <w:rFonts w:cs="Arial"/>
          <w:b/>
          <w:bCs/>
          <w:i/>
          <w:color w:val="29529B" w:themeColor="accent1"/>
        </w:rPr>
        <w:t>as a Word document</w:t>
      </w:r>
      <w:r w:rsidRPr="00C6029F">
        <w:rPr>
          <w:rFonts w:cs="Arial"/>
          <w:i/>
          <w:color w:val="29529B" w:themeColor="accent1"/>
        </w:rPr>
        <w:t xml:space="preserve"> along with the rest of your application documents. This Project Outline </w:t>
      </w:r>
      <w:r w:rsidRPr="00C6029F">
        <w:rPr>
          <w:rFonts w:cs="Arial"/>
          <w:b/>
          <w:bCs/>
          <w:i/>
          <w:color w:val="29529B" w:themeColor="accent1"/>
          <w:u w:val="single"/>
        </w:rPr>
        <w:t>must not</w:t>
      </w:r>
      <w:r w:rsidRPr="00C6029F">
        <w:rPr>
          <w:rFonts w:cs="Arial"/>
          <w:b/>
          <w:bCs/>
          <w:i/>
          <w:color w:val="29529B" w:themeColor="accent1"/>
        </w:rPr>
        <w:t xml:space="preserve"> exceed two pages</w:t>
      </w:r>
      <w:r w:rsidRPr="00C6029F">
        <w:rPr>
          <w:rFonts w:cs="Arial"/>
          <w:i/>
          <w:color w:val="29529B" w:themeColor="accent1"/>
        </w:rPr>
        <w:t>. Additional pages will</w:t>
      </w:r>
      <w:r>
        <w:rPr>
          <w:rFonts w:cs="Arial"/>
          <w:i/>
          <w:color w:val="29529B" w:themeColor="accent1"/>
        </w:rPr>
        <w:t xml:space="preserve"> </w:t>
      </w:r>
      <w:r w:rsidRPr="00C6029F">
        <w:rPr>
          <w:rFonts w:cs="Arial"/>
          <w:i/>
          <w:color w:val="29529B" w:themeColor="accent1"/>
        </w:rPr>
        <w:t>not be taken into consideration.</w:t>
      </w:r>
    </w:p>
    <w:p w14:paraId="74706A19" w14:textId="77777777" w:rsidR="00C6029F" w:rsidRDefault="00C6029F"/>
    <w:p w14:paraId="5BCC8CB5" w14:textId="77777777" w:rsidR="00C6029F" w:rsidRPr="00D93083" w:rsidRDefault="00C6029F" w:rsidP="00C6029F">
      <w:pPr>
        <w:rPr>
          <w:bCs/>
          <w:sz w:val="16"/>
          <w:szCs w:val="16"/>
          <w:lang w:val="en-GB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2690"/>
        <w:gridCol w:w="7516"/>
      </w:tblGrid>
      <w:tr w:rsidR="00C6029F" w:rsidRPr="00C6029F" w14:paraId="72361E28" w14:textId="77777777" w:rsidTr="00C6029F">
        <w:trPr>
          <w:trHeight w:val="284"/>
        </w:trPr>
        <w:tc>
          <w:tcPr>
            <w:tcW w:w="10206" w:type="dxa"/>
            <w:gridSpan w:val="2"/>
          </w:tcPr>
          <w:p w14:paraId="513ED31F" w14:textId="77777777" w:rsidR="00C6029F" w:rsidRPr="00DD2D41" w:rsidRDefault="00C6029F" w:rsidP="003969D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  <w:r w:rsidRPr="00DD2D41">
              <w:rPr>
                <w:rFonts w:asciiTheme="minorHAnsi" w:hAnsiTheme="minorHAnsi" w:cstheme="minorHAnsi"/>
                <w:b/>
                <w:sz w:val="22"/>
                <w:szCs w:val="28"/>
              </w:rPr>
              <w:t>Applicant</w:t>
            </w:r>
          </w:p>
        </w:tc>
      </w:tr>
      <w:tr w:rsidR="00C6029F" w:rsidRPr="00C6029F" w14:paraId="20D5149E" w14:textId="77777777" w:rsidTr="00C6029F">
        <w:trPr>
          <w:trHeight w:val="284"/>
        </w:trPr>
        <w:tc>
          <w:tcPr>
            <w:tcW w:w="2690" w:type="dxa"/>
          </w:tcPr>
          <w:p w14:paraId="212FD2D4" w14:textId="77777777" w:rsidR="00C6029F" w:rsidRPr="00DD2D41" w:rsidRDefault="00C6029F" w:rsidP="003969DD">
            <w:pPr>
              <w:rPr>
                <w:rFonts w:asciiTheme="minorHAnsi" w:hAnsiTheme="minorHAnsi" w:cstheme="minorHAnsi"/>
                <w:bCs/>
                <w:sz w:val="22"/>
                <w:szCs w:val="28"/>
              </w:rPr>
            </w:pPr>
            <w:r w:rsidRPr="00DD2D41">
              <w:rPr>
                <w:rFonts w:asciiTheme="minorHAnsi" w:hAnsiTheme="minorHAnsi" w:cstheme="minorHAnsi"/>
                <w:sz w:val="22"/>
                <w:szCs w:val="28"/>
              </w:rPr>
              <w:t>Family name</w:t>
            </w:r>
          </w:p>
        </w:tc>
        <w:tc>
          <w:tcPr>
            <w:tcW w:w="7516" w:type="dxa"/>
          </w:tcPr>
          <w:p w14:paraId="42B7D0E1" w14:textId="77777777" w:rsidR="00C6029F" w:rsidRPr="00DD2D41" w:rsidRDefault="00C6029F" w:rsidP="003969DD">
            <w:pPr>
              <w:rPr>
                <w:rFonts w:asciiTheme="minorHAnsi" w:hAnsiTheme="minorHAnsi" w:cstheme="minorHAnsi"/>
                <w:bCs/>
                <w:sz w:val="22"/>
                <w:szCs w:val="28"/>
              </w:rPr>
            </w:pPr>
          </w:p>
        </w:tc>
      </w:tr>
      <w:tr w:rsidR="00C6029F" w:rsidRPr="00C6029F" w14:paraId="5EFC5069" w14:textId="77777777" w:rsidTr="00C6029F">
        <w:trPr>
          <w:trHeight w:val="284"/>
        </w:trPr>
        <w:tc>
          <w:tcPr>
            <w:tcW w:w="2690" w:type="dxa"/>
          </w:tcPr>
          <w:p w14:paraId="2984B2D0" w14:textId="77777777" w:rsidR="00C6029F" w:rsidRPr="00DD2D41" w:rsidRDefault="00C6029F" w:rsidP="003969DD">
            <w:pPr>
              <w:rPr>
                <w:rFonts w:asciiTheme="minorHAnsi" w:hAnsiTheme="minorHAnsi" w:cstheme="minorHAnsi"/>
                <w:bCs/>
                <w:sz w:val="22"/>
                <w:szCs w:val="28"/>
              </w:rPr>
            </w:pPr>
            <w:r w:rsidRPr="00DD2D41">
              <w:rPr>
                <w:rFonts w:asciiTheme="minorHAnsi" w:hAnsiTheme="minorHAnsi" w:cstheme="minorHAnsi"/>
                <w:sz w:val="22"/>
                <w:szCs w:val="28"/>
              </w:rPr>
              <w:t>First name</w:t>
            </w:r>
          </w:p>
        </w:tc>
        <w:tc>
          <w:tcPr>
            <w:tcW w:w="7516" w:type="dxa"/>
          </w:tcPr>
          <w:p w14:paraId="62CC9EFE" w14:textId="77777777" w:rsidR="00C6029F" w:rsidRPr="00DD2D41" w:rsidRDefault="00C6029F" w:rsidP="003969DD">
            <w:pPr>
              <w:rPr>
                <w:rFonts w:asciiTheme="minorHAnsi" w:hAnsiTheme="minorHAnsi" w:cstheme="minorHAnsi"/>
                <w:bCs/>
                <w:sz w:val="22"/>
                <w:szCs w:val="28"/>
              </w:rPr>
            </w:pPr>
          </w:p>
        </w:tc>
      </w:tr>
      <w:tr w:rsidR="00C6029F" w:rsidRPr="00C6029F" w14:paraId="40C9B4FA" w14:textId="77777777" w:rsidTr="00C6029F">
        <w:trPr>
          <w:trHeight w:val="284"/>
        </w:trPr>
        <w:tc>
          <w:tcPr>
            <w:tcW w:w="2690" w:type="dxa"/>
          </w:tcPr>
          <w:p w14:paraId="10A5B9B1" w14:textId="77777777" w:rsidR="00C6029F" w:rsidRPr="00DD2D41" w:rsidRDefault="00C6029F" w:rsidP="003969DD">
            <w:pPr>
              <w:rPr>
                <w:rFonts w:asciiTheme="minorHAnsi" w:hAnsiTheme="minorHAnsi" w:cstheme="minorHAnsi"/>
                <w:bCs/>
                <w:sz w:val="22"/>
                <w:szCs w:val="28"/>
              </w:rPr>
            </w:pPr>
            <w:r w:rsidRPr="00DD2D41">
              <w:rPr>
                <w:rFonts w:asciiTheme="minorHAnsi" w:hAnsiTheme="minorHAnsi" w:cstheme="minorHAnsi"/>
                <w:sz w:val="22"/>
                <w:szCs w:val="28"/>
              </w:rPr>
              <w:t>Academic degree</w:t>
            </w:r>
          </w:p>
        </w:tc>
        <w:tc>
          <w:tcPr>
            <w:tcW w:w="7516" w:type="dxa"/>
          </w:tcPr>
          <w:p w14:paraId="40D18435" w14:textId="77777777" w:rsidR="00C6029F" w:rsidRPr="00DD2D41" w:rsidRDefault="00C6029F" w:rsidP="003969DD">
            <w:pPr>
              <w:rPr>
                <w:rFonts w:asciiTheme="minorHAnsi" w:hAnsiTheme="minorHAnsi" w:cstheme="minorHAnsi"/>
                <w:bCs/>
                <w:sz w:val="22"/>
                <w:szCs w:val="28"/>
              </w:rPr>
            </w:pPr>
          </w:p>
        </w:tc>
      </w:tr>
      <w:tr w:rsidR="00C6029F" w:rsidRPr="00C6029F" w14:paraId="1AF26BB3" w14:textId="77777777" w:rsidTr="00C6029F">
        <w:trPr>
          <w:trHeight w:val="284"/>
        </w:trPr>
        <w:tc>
          <w:tcPr>
            <w:tcW w:w="2690" w:type="dxa"/>
          </w:tcPr>
          <w:p w14:paraId="1530BEDA" w14:textId="77777777" w:rsidR="00C6029F" w:rsidRPr="00DD2D41" w:rsidRDefault="00C6029F" w:rsidP="003969DD">
            <w:pPr>
              <w:rPr>
                <w:rFonts w:asciiTheme="minorHAnsi" w:hAnsiTheme="minorHAnsi" w:cstheme="minorHAnsi"/>
                <w:bCs/>
                <w:sz w:val="22"/>
                <w:szCs w:val="28"/>
              </w:rPr>
            </w:pPr>
            <w:r w:rsidRPr="00DD2D41">
              <w:rPr>
                <w:rFonts w:asciiTheme="minorHAnsi" w:hAnsiTheme="minorHAnsi" w:cstheme="minorHAnsi"/>
                <w:sz w:val="22"/>
                <w:szCs w:val="28"/>
              </w:rPr>
              <w:t>Institution and address</w:t>
            </w:r>
          </w:p>
        </w:tc>
        <w:tc>
          <w:tcPr>
            <w:tcW w:w="7516" w:type="dxa"/>
          </w:tcPr>
          <w:p w14:paraId="0A16777B" w14:textId="77777777" w:rsidR="00C6029F" w:rsidRPr="00DD2D41" w:rsidRDefault="00C6029F" w:rsidP="003969DD">
            <w:pPr>
              <w:rPr>
                <w:rFonts w:asciiTheme="minorHAnsi" w:hAnsiTheme="minorHAnsi" w:cstheme="minorHAnsi"/>
                <w:bCs/>
                <w:sz w:val="22"/>
                <w:szCs w:val="28"/>
              </w:rPr>
            </w:pPr>
          </w:p>
        </w:tc>
      </w:tr>
    </w:tbl>
    <w:p w14:paraId="611A667A" w14:textId="77777777" w:rsidR="00C6029F" w:rsidRPr="00D93083" w:rsidRDefault="00C6029F" w:rsidP="00C6029F">
      <w:pPr>
        <w:rPr>
          <w:sz w:val="16"/>
          <w:szCs w:val="16"/>
          <w:lang w:val="en-GB"/>
        </w:rPr>
      </w:pPr>
    </w:p>
    <w:p w14:paraId="4CDA35DA" w14:textId="77777777" w:rsidR="00C6029F" w:rsidRPr="00D93083" w:rsidRDefault="00C6029F" w:rsidP="00C6029F">
      <w:pPr>
        <w:rPr>
          <w:sz w:val="16"/>
          <w:szCs w:val="16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4289"/>
        <w:gridCol w:w="5884"/>
      </w:tblGrid>
      <w:tr w:rsidR="00DD2D41" w:rsidRPr="00DD2D41" w14:paraId="3B3111C2" w14:textId="77777777" w:rsidTr="00C6029F">
        <w:trPr>
          <w:trHeight w:val="284"/>
        </w:trPr>
        <w:tc>
          <w:tcPr>
            <w:tcW w:w="10173" w:type="dxa"/>
            <w:gridSpan w:val="2"/>
          </w:tcPr>
          <w:p w14:paraId="6A50DCBC" w14:textId="77777777" w:rsidR="00C6029F" w:rsidRPr="00DD2D41" w:rsidRDefault="00C6029F" w:rsidP="003969D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2D41">
              <w:rPr>
                <w:rFonts w:asciiTheme="minorHAnsi" w:hAnsiTheme="minorHAnsi" w:cstheme="minorHAnsi"/>
                <w:b/>
                <w:sz w:val="22"/>
                <w:szCs w:val="22"/>
              </w:rPr>
              <w:t>Synopsis</w:t>
            </w:r>
          </w:p>
        </w:tc>
      </w:tr>
      <w:tr w:rsidR="00DD2D41" w:rsidRPr="00DD2D41" w14:paraId="6ADA1DEC" w14:textId="77777777" w:rsidTr="00C6029F">
        <w:trPr>
          <w:trHeight w:val="284"/>
        </w:trPr>
        <w:tc>
          <w:tcPr>
            <w:tcW w:w="4289" w:type="dxa"/>
          </w:tcPr>
          <w:p w14:paraId="648303CF" w14:textId="77777777" w:rsidR="00C6029F" w:rsidRPr="00DD2D41" w:rsidRDefault="00C6029F" w:rsidP="003969D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2D41">
              <w:rPr>
                <w:rFonts w:asciiTheme="minorHAnsi" w:hAnsiTheme="minorHAnsi" w:cstheme="minorHAnsi"/>
                <w:sz w:val="22"/>
                <w:szCs w:val="22"/>
              </w:rPr>
              <w:t>Purpose of the fellowship</w:t>
            </w:r>
          </w:p>
        </w:tc>
        <w:tc>
          <w:tcPr>
            <w:tcW w:w="5884" w:type="dxa"/>
          </w:tcPr>
          <w:p w14:paraId="11360F38" w14:textId="77777777" w:rsidR="00C6029F" w:rsidRPr="00DD2D41" w:rsidRDefault="00DD2D41" w:rsidP="003969DD">
            <w:pPr>
              <w:pStyle w:val="ListParagraph"/>
              <w:tabs>
                <w:tab w:val="left" w:pos="317"/>
                <w:tab w:val="left" w:pos="2160"/>
              </w:tabs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19966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29F" w:rsidRPr="00DD2D41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C6029F" w:rsidRPr="00DD2D4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C6029F" w:rsidRPr="00DD2D4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>I will bring my own database for analysis and publication</w:t>
            </w:r>
          </w:p>
          <w:p w14:paraId="61F283D9" w14:textId="77777777" w:rsidR="00C6029F" w:rsidRPr="00DD2D41" w:rsidRDefault="00DD2D41" w:rsidP="003969DD">
            <w:pPr>
              <w:pStyle w:val="ListParagraph"/>
              <w:tabs>
                <w:tab w:val="left" w:pos="317"/>
                <w:tab w:val="left" w:pos="2160"/>
              </w:tabs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86316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29F" w:rsidRPr="00DD2D41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C6029F" w:rsidRPr="00DD2D4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C6029F" w:rsidRPr="00DD2D4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>I will develop a clinical study protocol</w:t>
            </w:r>
          </w:p>
          <w:p w14:paraId="2FB917FD" w14:textId="77777777" w:rsidR="00C6029F" w:rsidRPr="00DD2D41" w:rsidRDefault="00DD2D41" w:rsidP="003969DD">
            <w:pPr>
              <w:pStyle w:val="ListParagraph"/>
              <w:tabs>
                <w:tab w:val="left" w:pos="317"/>
                <w:tab w:val="left" w:pos="2160"/>
              </w:tabs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83367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29F" w:rsidRPr="00DD2D41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C6029F" w:rsidRPr="00DD2D4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C6029F" w:rsidRPr="00DD2D4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 xml:space="preserve">Other, please specify: </w:t>
            </w:r>
          </w:p>
        </w:tc>
      </w:tr>
      <w:tr w:rsidR="00DD2D41" w:rsidRPr="00DD2D41" w14:paraId="087142FE" w14:textId="77777777" w:rsidTr="00C6029F">
        <w:trPr>
          <w:trHeight w:val="284"/>
        </w:trPr>
        <w:tc>
          <w:tcPr>
            <w:tcW w:w="4289" w:type="dxa"/>
          </w:tcPr>
          <w:p w14:paraId="4CBADED8" w14:textId="77777777" w:rsidR="00C6029F" w:rsidRPr="00DD2D41" w:rsidRDefault="00C6029F" w:rsidP="003969D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2D41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</w:p>
        </w:tc>
        <w:tc>
          <w:tcPr>
            <w:tcW w:w="5884" w:type="dxa"/>
          </w:tcPr>
          <w:p w14:paraId="3803E4E7" w14:textId="77777777" w:rsidR="00C6029F" w:rsidRPr="00DD2D41" w:rsidRDefault="00C6029F" w:rsidP="003969DD">
            <w:pPr>
              <w:tabs>
                <w:tab w:val="left" w:pos="31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2D41" w:rsidRPr="00DD2D41" w14:paraId="0A989EAB" w14:textId="77777777" w:rsidTr="00C6029F">
        <w:trPr>
          <w:trHeight w:val="284"/>
        </w:trPr>
        <w:tc>
          <w:tcPr>
            <w:tcW w:w="4289" w:type="dxa"/>
          </w:tcPr>
          <w:p w14:paraId="7C23D247" w14:textId="77777777" w:rsidR="00C6029F" w:rsidRPr="00DD2D41" w:rsidRDefault="00C6029F" w:rsidP="003969D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2D41">
              <w:rPr>
                <w:rFonts w:asciiTheme="minorHAnsi" w:hAnsiTheme="minorHAnsi" w:cstheme="minorHAnsi"/>
                <w:sz w:val="22"/>
                <w:szCs w:val="22"/>
              </w:rPr>
              <w:t>Background and purpose</w:t>
            </w:r>
          </w:p>
        </w:tc>
        <w:tc>
          <w:tcPr>
            <w:tcW w:w="5884" w:type="dxa"/>
          </w:tcPr>
          <w:p w14:paraId="0546DCFE" w14:textId="77777777" w:rsidR="00C6029F" w:rsidRPr="00DD2D41" w:rsidRDefault="00C6029F" w:rsidP="003969DD">
            <w:pPr>
              <w:tabs>
                <w:tab w:val="left" w:pos="31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2D41" w:rsidRPr="00DD2D41" w14:paraId="3FBF3C1F" w14:textId="77777777" w:rsidTr="00C6029F">
        <w:trPr>
          <w:trHeight w:val="284"/>
        </w:trPr>
        <w:tc>
          <w:tcPr>
            <w:tcW w:w="4289" w:type="dxa"/>
          </w:tcPr>
          <w:p w14:paraId="1C0BC7E9" w14:textId="77777777" w:rsidR="00C6029F" w:rsidRPr="00DD2D41" w:rsidRDefault="00C6029F" w:rsidP="003969D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2D41">
              <w:rPr>
                <w:rFonts w:asciiTheme="minorHAnsi" w:hAnsiTheme="minorHAnsi" w:cstheme="minorHAnsi"/>
                <w:sz w:val="22"/>
                <w:szCs w:val="22"/>
              </w:rPr>
              <w:t>Condition: patient group or disease of interest</w:t>
            </w:r>
          </w:p>
        </w:tc>
        <w:tc>
          <w:tcPr>
            <w:tcW w:w="5884" w:type="dxa"/>
          </w:tcPr>
          <w:p w14:paraId="0B00FB8E" w14:textId="77777777" w:rsidR="00C6029F" w:rsidRPr="00DD2D41" w:rsidRDefault="00C6029F" w:rsidP="003969DD">
            <w:pPr>
              <w:tabs>
                <w:tab w:val="left" w:pos="31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2D41" w:rsidRPr="00DD2D41" w14:paraId="73CD0EC7" w14:textId="77777777" w:rsidTr="00C6029F">
        <w:trPr>
          <w:trHeight w:val="284"/>
        </w:trPr>
        <w:tc>
          <w:tcPr>
            <w:tcW w:w="4289" w:type="dxa"/>
          </w:tcPr>
          <w:p w14:paraId="26723A52" w14:textId="27DB1BAB" w:rsidR="00C6029F" w:rsidRPr="00DD2D41" w:rsidRDefault="00C6029F" w:rsidP="003969D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2D41">
              <w:rPr>
                <w:rFonts w:asciiTheme="minorHAnsi" w:hAnsiTheme="minorHAnsi" w:cstheme="minorHAnsi"/>
                <w:sz w:val="22"/>
                <w:szCs w:val="22"/>
              </w:rPr>
              <w:t xml:space="preserve">Intervention: treatment, </w:t>
            </w:r>
            <w:r w:rsidR="00443439" w:rsidRPr="00DD2D41">
              <w:rPr>
                <w:rFonts w:asciiTheme="minorHAnsi" w:hAnsiTheme="minorHAnsi" w:cstheme="minorHAnsi"/>
                <w:sz w:val="22"/>
                <w:szCs w:val="22"/>
              </w:rPr>
              <w:t>procedure,</w:t>
            </w:r>
            <w:r w:rsidRPr="00DD2D41">
              <w:rPr>
                <w:rFonts w:asciiTheme="minorHAnsi" w:hAnsiTheme="minorHAnsi" w:cstheme="minorHAnsi"/>
                <w:sz w:val="22"/>
                <w:szCs w:val="22"/>
              </w:rPr>
              <w:t xml:space="preserve"> or implant under study</w:t>
            </w:r>
          </w:p>
        </w:tc>
        <w:tc>
          <w:tcPr>
            <w:tcW w:w="5884" w:type="dxa"/>
          </w:tcPr>
          <w:p w14:paraId="07341317" w14:textId="77777777" w:rsidR="00C6029F" w:rsidRPr="00DD2D41" w:rsidRDefault="00C6029F" w:rsidP="003969DD">
            <w:pPr>
              <w:tabs>
                <w:tab w:val="left" w:pos="31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2D41" w:rsidRPr="00DD2D41" w14:paraId="30840909" w14:textId="77777777" w:rsidTr="00C6029F">
        <w:trPr>
          <w:trHeight w:val="284"/>
        </w:trPr>
        <w:tc>
          <w:tcPr>
            <w:tcW w:w="4289" w:type="dxa"/>
          </w:tcPr>
          <w:p w14:paraId="1CBCD5B1" w14:textId="77777777" w:rsidR="00C6029F" w:rsidRPr="00DD2D41" w:rsidRDefault="00C6029F" w:rsidP="003969D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2D41">
              <w:rPr>
                <w:rFonts w:asciiTheme="minorHAnsi" w:hAnsiTheme="minorHAnsi" w:cstheme="minorHAnsi"/>
                <w:sz w:val="22"/>
                <w:szCs w:val="22"/>
              </w:rPr>
              <w:t>Comparison: reference treatment procedure or implant</w:t>
            </w:r>
          </w:p>
        </w:tc>
        <w:tc>
          <w:tcPr>
            <w:tcW w:w="5884" w:type="dxa"/>
          </w:tcPr>
          <w:p w14:paraId="135EA246" w14:textId="77777777" w:rsidR="00C6029F" w:rsidRPr="00DD2D41" w:rsidRDefault="00C6029F" w:rsidP="003969DD">
            <w:pPr>
              <w:tabs>
                <w:tab w:val="left" w:pos="31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2D41" w:rsidRPr="00DD2D41" w14:paraId="47CF85E1" w14:textId="77777777" w:rsidTr="00C6029F">
        <w:trPr>
          <w:trHeight w:val="284"/>
        </w:trPr>
        <w:tc>
          <w:tcPr>
            <w:tcW w:w="4289" w:type="dxa"/>
          </w:tcPr>
          <w:p w14:paraId="545B5B2F" w14:textId="77777777" w:rsidR="00C6029F" w:rsidRPr="00DD2D41" w:rsidRDefault="00C6029F" w:rsidP="003969D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2D41">
              <w:rPr>
                <w:rFonts w:asciiTheme="minorHAnsi" w:hAnsiTheme="minorHAnsi" w:cstheme="minorHAnsi"/>
                <w:sz w:val="22"/>
                <w:szCs w:val="22"/>
              </w:rPr>
              <w:t>Study type</w:t>
            </w:r>
          </w:p>
        </w:tc>
        <w:tc>
          <w:tcPr>
            <w:tcW w:w="5884" w:type="dxa"/>
          </w:tcPr>
          <w:p w14:paraId="4FC60DC3" w14:textId="77777777" w:rsidR="00C6029F" w:rsidRPr="00DD2D41" w:rsidRDefault="00DD2D41" w:rsidP="003969DD">
            <w:pPr>
              <w:tabs>
                <w:tab w:val="left" w:pos="31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5188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29F" w:rsidRPr="00DD2D4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6029F" w:rsidRPr="00DD2D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6029F" w:rsidRPr="00DD2D41">
              <w:rPr>
                <w:rFonts w:asciiTheme="minorHAnsi" w:hAnsiTheme="minorHAnsi" w:cstheme="minorHAnsi"/>
                <w:sz w:val="22"/>
                <w:szCs w:val="22"/>
              </w:rPr>
              <w:tab/>
              <w:t>Observational</w:t>
            </w:r>
          </w:p>
          <w:p w14:paraId="7C0ADD0F" w14:textId="77777777" w:rsidR="00C6029F" w:rsidRPr="00DD2D41" w:rsidRDefault="00DD2D41" w:rsidP="003969DD">
            <w:pPr>
              <w:tabs>
                <w:tab w:val="left" w:pos="31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8702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29F" w:rsidRPr="00DD2D4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6029F" w:rsidRPr="00DD2D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6029F" w:rsidRPr="00DD2D41">
              <w:rPr>
                <w:rFonts w:asciiTheme="minorHAnsi" w:hAnsiTheme="minorHAnsi" w:cstheme="minorHAnsi"/>
                <w:sz w:val="22"/>
                <w:szCs w:val="22"/>
              </w:rPr>
              <w:tab/>
              <w:t>Interventional</w:t>
            </w:r>
          </w:p>
        </w:tc>
      </w:tr>
      <w:tr w:rsidR="00DD2D41" w:rsidRPr="00DD2D41" w14:paraId="627D4F88" w14:textId="77777777" w:rsidTr="00C6029F">
        <w:trPr>
          <w:trHeight w:val="284"/>
        </w:trPr>
        <w:tc>
          <w:tcPr>
            <w:tcW w:w="4289" w:type="dxa"/>
          </w:tcPr>
          <w:p w14:paraId="7F4FE545" w14:textId="77777777" w:rsidR="00C6029F" w:rsidRPr="00DD2D41" w:rsidRDefault="00C6029F" w:rsidP="003969D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2D41">
              <w:rPr>
                <w:rFonts w:asciiTheme="minorHAnsi" w:hAnsiTheme="minorHAnsi" w:cstheme="minorHAnsi"/>
                <w:sz w:val="22"/>
                <w:szCs w:val="22"/>
              </w:rPr>
              <w:t>Study design</w:t>
            </w:r>
          </w:p>
        </w:tc>
        <w:tc>
          <w:tcPr>
            <w:tcW w:w="5884" w:type="dxa"/>
          </w:tcPr>
          <w:p w14:paraId="371B94C8" w14:textId="77777777" w:rsidR="00C6029F" w:rsidRPr="00DD2D41" w:rsidRDefault="00DD2D41" w:rsidP="003969DD">
            <w:pPr>
              <w:tabs>
                <w:tab w:val="left" w:pos="317"/>
                <w:tab w:val="left" w:pos="173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5919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29F" w:rsidRPr="00DD2D4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6029F" w:rsidRPr="00DD2D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6029F" w:rsidRPr="00DD2D41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Descriptive </w:t>
            </w:r>
            <w:r w:rsidR="00C6029F" w:rsidRPr="00DD2D41">
              <w:rPr>
                <w:rFonts w:asciiTheme="minorHAnsi" w:hAnsiTheme="minorHAnsi" w:cstheme="minorHAnsi"/>
                <w:sz w:val="22"/>
                <w:szCs w:val="22"/>
              </w:rPr>
              <w:tab/>
              <w:t>Specify:</w:t>
            </w:r>
          </w:p>
          <w:p w14:paraId="38279B4B" w14:textId="77777777" w:rsidR="00C6029F" w:rsidRPr="00DD2D41" w:rsidRDefault="00DD2D41" w:rsidP="003969DD">
            <w:pPr>
              <w:tabs>
                <w:tab w:val="left" w:pos="317"/>
                <w:tab w:val="left" w:pos="173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712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29F" w:rsidRPr="00DD2D4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6029F" w:rsidRPr="00DD2D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6029F" w:rsidRPr="00DD2D41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Analytic </w:t>
            </w:r>
            <w:r w:rsidR="00C6029F" w:rsidRPr="00DD2D41">
              <w:rPr>
                <w:rFonts w:asciiTheme="minorHAnsi" w:hAnsiTheme="minorHAnsi" w:cstheme="minorHAnsi"/>
                <w:sz w:val="22"/>
                <w:szCs w:val="22"/>
              </w:rPr>
              <w:tab/>
              <w:t>Specify:</w:t>
            </w:r>
          </w:p>
        </w:tc>
      </w:tr>
      <w:tr w:rsidR="00DD2D41" w:rsidRPr="00DD2D41" w14:paraId="05C91D00" w14:textId="77777777" w:rsidTr="00C6029F">
        <w:trPr>
          <w:trHeight w:val="284"/>
        </w:trPr>
        <w:tc>
          <w:tcPr>
            <w:tcW w:w="4289" w:type="dxa"/>
          </w:tcPr>
          <w:p w14:paraId="7C60F296" w14:textId="77777777" w:rsidR="00C6029F" w:rsidRPr="00DD2D41" w:rsidRDefault="00C6029F" w:rsidP="003969D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2D41">
              <w:rPr>
                <w:rFonts w:asciiTheme="minorHAnsi" w:hAnsiTheme="minorHAnsi" w:cstheme="minorHAnsi"/>
                <w:sz w:val="22"/>
                <w:szCs w:val="22"/>
              </w:rPr>
              <w:t>Primary objective</w:t>
            </w:r>
          </w:p>
        </w:tc>
        <w:tc>
          <w:tcPr>
            <w:tcW w:w="5884" w:type="dxa"/>
          </w:tcPr>
          <w:p w14:paraId="2E47710F" w14:textId="77777777" w:rsidR="00C6029F" w:rsidRPr="00DD2D41" w:rsidRDefault="00C6029F" w:rsidP="00C6029F">
            <w:pPr>
              <w:pStyle w:val="ListParagraph"/>
              <w:numPr>
                <w:ilvl w:val="0"/>
                <w:numId w:val="8"/>
              </w:numPr>
              <w:tabs>
                <w:tab w:val="left" w:pos="317"/>
              </w:tabs>
              <w:ind w:left="459" w:hanging="425"/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</w:pPr>
          </w:p>
        </w:tc>
      </w:tr>
      <w:tr w:rsidR="00DD2D41" w:rsidRPr="00DD2D41" w14:paraId="070BF1E8" w14:textId="77777777" w:rsidTr="00C6029F">
        <w:trPr>
          <w:trHeight w:val="284"/>
        </w:trPr>
        <w:tc>
          <w:tcPr>
            <w:tcW w:w="4289" w:type="dxa"/>
          </w:tcPr>
          <w:p w14:paraId="0F6A4698" w14:textId="77777777" w:rsidR="00C6029F" w:rsidRPr="00DD2D41" w:rsidRDefault="00C6029F" w:rsidP="003969D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2D41">
              <w:rPr>
                <w:rFonts w:asciiTheme="minorHAnsi" w:hAnsiTheme="minorHAnsi" w:cstheme="minorHAnsi"/>
                <w:sz w:val="22"/>
                <w:szCs w:val="22"/>
              </w:rPr>
              <w:t>Secondary objective(s)</w:t>
            </w:r>
          </w:p>
        </w:tc>
        <w:tc>
          <w:tcPr>
            <w:tcW w:w="5884" w:type="dxa"/>
          </w:tcPr>
          <w:p w14:paraId="7B22F488" w14:textId="77777777" w:rsidR="00C6029F" w:rsidRPr="00DD2D41" w:rsidRDefault="00C6029F" w:rsidP="00C6029F">
            <w:pPr>
              <w:numPr>
                <w:ilvl w:val="0"/>
                <w:numId w:val="7"/>
              </w:numPr>
              <w:tabs>
                <w:tab w:val="clear" w:pos="720"/>
                <w:tab w:val="left" w:pos="317"/>
              </w:tabs>
              <w:spacing w:line="240" w:lineRule="auto"/>
              <w:ind w:left="459" w:hanging="425"/>
              <w:contextualSpacing/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</w:pPr>
          </w:p>
        </w:tc>
      </w:tr>
      <w:tr w:rsidR="00DD2D41" w:rsidRPr="00DD2D41" w14:paraId="69F8D278" w14:textId="77777777" w:rsidTr="00C6029F">
        <w:trPr>
          <w:trHeight w:val="284"/>
        </w:trPr>
        <w:tc>
          <w:tcPr>
            <w:tcW w:w="4289" w:type="dxa"/>
          </w:tcPr>
          <w:p w14:paraId="704C055B" w14:textId="77777777" w:rsidR="00C6029F" w:rsidRPr="00DD2D41" w:rsidRDefault="00C6029F" w:rsidP="003969D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2D41">
              <w:rPr>
                <w:rFonts w:asciiTheme="minorHAnsi" w:hAnsiTheme="minorHAnsi" w:cstheme="minorHAnsi"/>
                <w:sz w:val="22"/>
                <w:szCs w:val="22"/>
              </w:rPr>
              <w:t>Hypothesis</w:t>
            </w:r>
          </w:p>
        </w:tc>
        <w:tc>
          <w:tcPr>
            <w:tcW w:w="5884" w:type="dxa"/>
          </w:tcPr>
          <w:p w14:paraId="2F76571D" w14:textId="77777777" w:rsidR="00C6029F" w:rsidRPr="00DD2D41" w:rsidRDefault="00C6029F" w:rsidP="00C6029F">
            <w:pPr>
              <w:pStyle w:val="ListParagraph"/>
              <w:numPr>
                <w:ilvl w:val="0"/>
                <w:numId w:val="8"/>
              </w:numPr>
              <w:tabs>
                <w:tab w:val="left" w:pos="317"/>
              </w:tabs>
              <w:ind w:left="459" w:hanging="425"/>
              <w:rPr>
                <w:rFonts w:asciiTheme="minorHAnsi" w:eastAsia="MS Mincho" w:hAnsiTheme="minorHAnsi" w:cstheme="minorHAnsi"/>
                <w:sz w:val="22"/>
                <w:szCs w:val="22"/>
                <w:lang w:val="en-US" w:eastAsia="ja-JP"/>
              </w:rPr>
            </w:pPr>
          </w:p>
        </w:tc>
      </w:tr>
      <w:tr w:rsidR="00DD2D41" w:rsidRPr="00DD2D41" w14:paraId="6EE18C43" w14:textId="77777777" w:rsidTr="00C6029F">
        <w:trPr>
          <w:trHeight w:val="284"/>
        </w:trPr>
        <w:tc>
          <w:tcPr>
            <w:tcW w:w="4289" w:type="dxa"/>
          </w:tcPr>
          <w:p w14:paraId="09AF24C2" w14:textId="77777777" w:rsidR="00C6029F" w:rsidRPr="00DD2D41" w:rsidRDefault="00C6029F" w:rsidP="003969D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2D41">
              <w:rPr>
                <w:rFonts w:asciiTheme="minorHAnsi" w:hAnsiTheme="minorHAnsi" w:cstheme="minorHAnsi"/>
                <w:sz w:val="22"/>
                <w:szCs w:val="22"/>
              </w:rPr>
              <w:t>Primary outcome measure(s)</w:t>
            </w:r>
          </w:p>
        </w:tc>
        <w:tc>
          <w:tcPr>
            <w:tcW w:w="5884" w:type="dxa"/>
          </w:tcPr>
          <w:p w14:paraId="1F21CDD1" w14:textId="77777777" w:rsidR="00C6029F" w:rsidRPr="00DD2D41" w:rsidRDefault="00C6029F" w:rsidP="00C6029F">
            <w:pPr>
              <w:numPr>
                <w:ilvl w:val="0"/>
                <w:numId w:val="7"/>
              </w:numPr>
              <w:tabs>
                <w:tab w:val="clear" w:pos="720"/>
                <w:tab w:val="left" w:pos="317"/>
              </w:tabs>
              <w:spacing w:line="240" w:lineRule="auto"/>
              <w:ind w:left="459" w:hanging="425"/>
              <w:contextualSpacing/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</w:pPr>
          </w:p>
        </w:tc>
      </w:tr>
      <w:tr w:rsidR="00DD2D41" w:rsidRPr="00DD2D41" w14:paraId="106300FF" w14:textId="77777777" w:rsidTr="00C6029F">
        <w:trPr>
          <w:trHeight w:val="284"/>
        </w:trPr>
        <w:tc>
          <w:tcPr>
            <w:tcW w:w="4289" w:type="dxa"/>
          </w:tcPr>
          <w:p w14:paraId="5DCECF2A" w14:textId="77777777" w:rsidR="00C6029F" w:rsidRPr="00DD2D41" w:rsidRDefault="00C6029F" w:rsidP="003969D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2D41">
              <w:rPr>
                <w:rFonts w:asciiTheme="minorHAnsi" w:hAnsiTheme="minorHAnsi" w:cstheme="minorHAnsi"/>
                <w:sz w:val="22"/>
                <w:szCs w:val="22"/>
              </w:rPr>
              <w:t>Secondary outcome measure(s)</w:t>
            </w:r>
          </w:p>
        </w:tc>
        <w:tc>
          <w:tcPr>
            <w:tcW w:w="5884" w:type="dxa"/>
          </w:tcPr>
          <w:p w14:paraId="61EE5C97" w14:textId="77777777" w:rsidR="00C6029F" w:rsidRPr="00DD2D41" w:rsidRDefault="00C6029F" w:rsidP="00C6029F">
            <w:pPr>
              <w:numPr>
                <w:ilvl w:val="0"/>
                <w:numId w:val="7"/>
              </w:numPr>
              <w:tabs>
                <w:tab w:val="clear" w:pos="720"/>
                <w:tab w:val="left" w:pos="317"/>
              </w:tabs>
              <w:spacing w:line="240" w:lineRule="auto"/>
              <w:ind w:left="459" w:hanging="425"/>
              <w:contextualSpacing/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</w:pPr>
          </w:p>
        </w:tc>
      </w:tr>
      <w:tr w:rsidR="00DD2D41" w:rsidRPr="00DD2D41" w14:paraId="6EAEC43F" w14:textId="77777777" w:rsidTr="00C6029F">
        <w:trPr>
          <w:trHeight w:val="284"/>
        </w:trPr>
        <w:tc>
          <w:tcPr>
            <w:tcW w:w="4289" w:type="dxa"/>
          </w:tcPr>
          <w:p w14:paraId="4129FEF1" w14:textId="77777777" w:rsidR="00C6029F" w:rsidRPr="00DD2D41" w:rsidRDefault="00C6029F" w:rsidP="003969D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2D41">
              <w:rPr>
                <w:rFonts w:asciiTheme="minorHAnsi" w:hAnsiTheme="minorHAnsi" w:cstheme="minorHAnsi"/>
                <w:sz w:val="22"/>
                <w:szCs w:val="22"/>
              </w:rPr>
              <w:t>Statistical considerations</w:t>
            </w:r>
          </w:p>
        </w:tc>
        <w:tc>
          <w:tcPr>
            <w:tcW w:w="5884" w:type="dxa"/>
          </w:tcPr>
          <w:p w14:paraId="03264842" w14:textId="77777777" w:rsidR="00C6029F" w:rsidRPr="00DD2D41" w:rsidRDefault="00C6029F" w:rsidP="003969DD">
            <w:pPr>
              <w:pStyle w:val="ListParagraph"/>
              <w:tabs>
                <w:tab w:val="left" w:pos="317"/>
              </w:tabs>
              <w:ind w:left="459" w:hanging="42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DD2D41" w:rsidRPr="00DD2D41" w14:paraId="184EFE03" w14:textId="77777777" w:rsidTr="00C6029F">
        <w:trPr>
          <w:trHeight w:val="284"/>
        </w:trPr>
        <w:tc>
          <w:tcPr>
            <w:tcW w:w="4289" w:type="dxa"/>
          </w:tcPr>
          <w:p w14:paraId="41AB8E8A" w14:textId="77777777" w:rsidR="00C6029F" w:rsidRPr="00DD2D41" w:rsidRDefault="00C6029F" w:rsidP="003969D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2D41">
              <w:rPr>
                <w:rFonts w:asciiTheme="minorHAnsi" w:hAnsiTheme="minorHAnsi" w:cstheme="minorHAnsi"/>
                <w:sz w:val="22"/>
                <w:szCs w:val="22"/>
              </w:rPr>
              <w:t>Estimated time to complete data collection</w:t>
            </w:r>
          </w:p>
        </w:tc>
        <w:tc>
          <w:tcPr>
            <w:tcW w:w="5884" w:type="dxa"/>
          </w:tcPr>
          <w:p w14:paraId="6D881308" w14:textId="77777777" w:rsidR="00C6029F" w:rsidRPr="00DD2D41" w:rsidRDefault="00C6029F" w:rsidP="003969DD">
            <w:pPr>
              <w:pStyle w:val="ListParagraph"/>
              <w:tabs>
                <w:tab w:val="left" w:pos="317"/>
              </w:tabs>
              <w:ind w:left="459" w:hanging="42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DD2D41" w:rsidRPr="00DD2D41" w14:paraId="1C69221D" w14:textId="77777777" w:rsidTr="00C6029F">
        <w:trPr>
          <w:trHeight w:val="284"/>
        </w:trPr>
        <w:tc>
          <w:tcPr>
            <w:tcW w:w="4289" w:type="dxa"/>
          </w:tcPr>
          <w:p w14:paraId="29738658" w14:textId="77777777" w:rsidR="00C6029F" w:rsidRPr="00DD2D41" w:rsidRDefault="00C6029F" w:rsidP="003969D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2D41">
              <w:rPr>
                <w:rFonts w:asciiTheme="minorHAnsi" w:hAnsiTheme="minorHAnsi" w:cstheme="minorHAnsi"/>
                <w:sz w:val="22"/>
                <w:szCs w:val="22"/>
              </w:rPr>
              <w:t>Inclusion criteria</w:t>
            </w:r>
          </w:p>
        </w:tc>
        <w:tc>
          <w:tcPr>
            <w:tcW w:w="5884" w:type="dxa"/>
          </w:tcPr>
          <w:p w14:paraId="4FF59BDC" w14:textId="77777777" w:rsidR="00C6029F" w:rsidRPr="00DD2D41" w:rsidRDefault="00C6029F" w:rsidP="00C6029F">
            <w:pPr>
              <w:pStyle w:val="ListParagraph"/>
              <w:numPr>
                <w:ilvl w:val="0"/>
                <w:numId w:val="7"/>
              </w:numPr>
              <w:tabs>
                <w:tab w:val="clear" w:pos="720"/>
                <w:tab w:val="left" w:pos="317"/>
              </w:tabs>
              <w:ind w:left="459" w:hanging="42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DD2D41" w:rsidRPr="00DD2D41" w14:paraId="65E9DB0E" w14:textId="77777777" w:rsidTr="00C6029F">
        <w:trPr>
          <w:trHeight w:val="284"/>
        </w:trPr>
        <w:tc>
          <w:tcPr>
            <w:tcW w:w="4289" w:type="dxa"/>
          </w:tcPr>
          <w:p w14:paraId="084E6830" w14:textId="77777777" w:rsidR="00C6029F" w:rsidRPr="00DD2D41" w:rsidRDefault="00C6029F" w:rsidP="003969D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2D41">
              <w:rPr>
                <w:rFonts w:asciiTheme="minorHAnsi" w:hAnsiTheme="minorHAnsi" w:cstheme="minorHAnsi"/>
                <w:sz w:val="22"/>
                <w:szCs w:val="22"/>
              </w:rPr>
              <w:t>Exclusion criteria</w:t>
            </w:r>
          </w:p>
        </w:tc>
        <w:tc>
          <w:tcPr>
            <w:tcW w:w="5884" w:type="dxa"/>
          </w:tcPr>
          <w:p w14:paraId="42FFAF03" w14:textId="77777777" w:rsidR="00C6029F" w:rsidRPr="00DD2D41" w:rsidRDefault="00C6029F" w:rsidP="00C6029F">
            <w:pPr>
              <w:pStyle w:val="ListParagraph"/>
              <w:numPr>
                <w:ilvl w:val="0"/>
                <w:numId w:val="7"/>
              </w:numPr>
              <w:tabs>
                <w:tab w:val="clear" w:pos="720"/>
                <w:tab w:val="left" w:pos="317"/>
              </w:tabs>
              <w:ind w:left="459" w:hanging="42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DD2D41" w:rsidRPr="00DD2D41" w14:paraId="37200F93" w14:textId="77777777" w:rsidTr="00C6029F">
        <w:trPr>
          <w:trHeight w:val="284"/>
        </w:trPr>
        <w:tc>
          <w:tcPr>
            <w:tcW w:w="4289" w:type="dxa"/>
          </w:tcPr>
          <w:p w14:paraId="5785A78A" w14:textId="77777777" w:rsidR="00C6029F" w:rsidRPr="00DD2D41" w:rsidRDefault="00C6029F" w:rsidP="003969D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2D41">
              <w:rPr>
                <w:rFonts w:asciiTheme="minorHAnsi" w:hAnsiTheme="minorHAnsi" w:cstheme="minorHAnsi"/>
                <w:sz w:val="22"/>
                <w:szCs w:val="22"/>
              </w:rPr>
              <w:t>Do you have ethical approval by competent authorities?</w:t>
            </w:r>
          </w:p>
        </w:tc>
        <w:tc>
          <w:tcPr>
            <w:tcW w:w="5884" w:type="dxa"/>
          </w:tcPr>
          <w:p w14:paraId="3D7931D9" w14:textId="77777777" w:rsidR="00C6029F" w:rsidRPr="00DD2D41" w:rsidRDefault="00DD2D41" w:rsidP="003969DD">
            <w:pPr>
              <w:pStyle w:val="ListParagraph"/>
              <w:tabs>
                <w:tab w:val="left" w:pos="317"/>
                <w:tab w:val="left" w:pos="1593"/>
              </w:tabs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87075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29F" w:rsidRPr="00DD2D41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C6029F" w:rsidRPr="00DD2D4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C6029F" w:rsidRPr="00DD2D4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proofErr w:type="gramStart"/>
            <w:r w:rsidR="00C6029F" w:rsidRPr="00DD2D4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Yes</w:t>
            </w:r>
            <w:proofErr w:type="gramEnd"/>
            <w:r w:rsidR="00C6029F" w:rsidRPr="00DD2D4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>Please attach a copy</w:t>
            </w:r>
          </w:p>
          <w:p w14:paraId="6D7A2E11" w14:textId="77777777" w:rsidR="00C6029F" w:rsidRPr="00DD2D41" w:rsidRDefault="00DD2D41" w:rsidP="003969DD">
            <w:pPr>
              <w:pStyle w:val="ListParagraph"/>
              <w:tabs>
                <w:tab w:val="left" w:pos="317"/>
                <w:tab w:val="left" w:pos="1593"/>
              </w:tabs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73686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29F" w:rsidRPr="00DD2D41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C6029F" w:rsidRPr="00DD2D4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C6029F" w:rsidRPr="00DD2D4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>Not yet</w:t>
            </w:r>
            <w:r w:rsidR="00C6029F" w:rsidRPr="00DD2D4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 xml:space="preserve">Expected by: </w:t>
            </w:r>
          </w:p>
          <w:p w14:paraId="03463306" w14:textId="77777777" w:rsidR="00C6029F" w:rsidRPr="00DD2D41" w:rsidRDefault="00DD2D41" w:rsidP="003969DD">
            <w:pPr>
              <w:pStyle w:val="ListParagraph"/>
              <w:tabs>
                <w:tab w:val="left" w:pos="317"/>
                <w:tab w:val="left" w:pos="2160"/>
              </w:tabs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76395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29F" w:rsidRPr="00DD2D41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C6029F" w:rsidRPr="00DD2D4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C6029F" w:rsidRPr="00DD2D4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>N/A</w:t>
            </w:r>
          </w:p>
        </w:tc>
      </w:tr>
    </w:tbl>
    <w:p w14:paraId="64023C31" w14:textId="77777777" w:rsidR="00C6029F" w:rsidRPr="00EA194C" w:rsidRDefault="00C6029F" w:rsidP="00C6029F">
      <w:pPr>
        <w:rPr>
          <w:sz w:val="4"/>
          <w:szCs w:val="4"/>
        </w:rPr>
      </w:pPr>
    </w:p>
    <w:p w14:paraId="471EAE6E" w14:textId="17598182" w:rsidR="00FC5573" w:rsidRPr="00D72AC6" w:rsidRDefault="00FC5573" w:rsidP="00D72AC6"/>
    <w:sectPr w:rsidR="00FC5573" w:rsidRPr="00D72AC6" w:rsidSect="00AE386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96" w:right="1276" w:bottom="1361" w:left="1418" w:header="567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6C00D" w14:textId="77777777" w:rsidR="00B3568B" w:rsidRDefault="00B3568B" w:rsidP="0056578C">
      <w:pPr>
        <w:spacing w:line="240" w:lineRule="auto"/>
      </w:pPr>
      <w:r>
        <w:separator/>
      </w:r>
    </w:p>
  </w:endnote>
  <w:endnote w:type="continuationSeparator" w:id="0">
    <w:p w14:paraId="019D826F" w14:textId="77777777" w:rsidR="00B3568B" w:rsidRDefault="00B3568B" w:rsidP="005657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944"/>
      <w:gridCol w:w="3318"/>
      <w:gridCol w:w="2950"/>
    </w:tblGrid>
    <w:tr w:rsidR="00AE386C" w14:paraId="54952F29" w14:textId="77777777" w:rsidTr="005627E5">
      <w:tc>
        <w:tcPr>
          <w:tcW w:w="3070" w:type="dxa"/>
        </w:tcPr>
        <w:p w14:paraId="7B3F270E" w14:textId="4F4E8132" w:rsidR="00AE386C" w:rsidRDefault="00AE386C" w:rsidP="00AE386C">
          <w:pPr>
            <w:pStyle w:val="Footer"/>
            <w:spacing w:after="120"/>
          </w:pPr>
          <w:r w:rsidRPr="001F498E">
            <w:t xml:space="preserve">Form </w:t>
          </w:r>
          <w:r w:rsidR="006465CB">
            <w:t>04.014/02</w:t>
          </w:r>
        </w:p>
      </w:tc>
      <w:tc>
        <w:tcPr>
          <w:tcW w:w="3071" w:type="dxa"/>
        </w:tcPr>
        <w:p w14:paraId="40CA482F" w14:textId="6BA9A112" w:rsidR="00AE386C" w:rsidRPr="006465CB" w:rsidRDefault="00AE386C" w:rsidP="00AE386C">
          <w:pPr>
            <w:pStyle w:val="Footer"/>
            <w:spacing w:after="120"/>
            <w:jc w:val="center"/>
          </w:pPr>
          <w:r w:rsidRPr="006465CB">
            <w:rPr>
              <w:szCs w:val="16"/>
            </w:rPr>
            <w:fldChar w:fldCharType="begin"/>
          </w:r>
          <w:r w:rsidRPr="006465CB">
            <w:rPr>
              <w:szCs w:val="16"/>
            </w:rPr>
            <w:instrText xml:space="preserve"> FILENAME  </w:instrText>
          </w:r>
          <w:r w:rsidRPr="006465CB">
            <w:rPr>
              <w:szCs w:val="16"/>
            </w:rPr>
            <w:fldChar w:fldCharType="separate"/>
          </w:r>
          <w:r w:rsidR="006465CB" w:rsidRPr="006465CB">
            <w:rPr>
              <w:noProof/>
              <w:szCs w:val="16"/>
            </w:rPr>
            <w:t>FellowshipProjectOutline_Form04.014.02.docx</w:t>
          </w:r>
          <w:r w:rsidRPr="006465CB">
            <w:rPr>
              <w:szCs w:val="16"/>
            </w:rPr>
            <w:fldChar w:fldCharType="end"/>
          </w:r>
        </w:p>
      </w:tc>
      <w:tc>
        <w:tcPr>
          <w:tcW w:w="3071" w:type="dxa"/>
        </w:tcPr>
        <w:p w14:paraId="2B4015E8" w14:textId="3A6E6CF2" w:rsidR="00AE386C" w:rsidRDefault="00AE386C" w:rsidP="00AE386C">
          <w:pPr>
            <w:pStyle w:val="Footer"/>
            <w:spacing w:after="120"/>
            <w:jc w:val="right"/>
          </w:pPr>
          <w:r>
            <w:rPr>
              <w:szCs w:val="16"/>
              <w:lang w:val="it-CH"/>
            </w:rPr>
            <w:t xml:space="preserve">Print date: </w:t>
          </w:r>
          <w:r w:rsidRPr="00D01D8B">
            <w:rPr>
              <w:rFonts w:cs="Arial"/>
              <w:szCs w:val="16"/>
            </w:rPr>
            <w:fldChar w:fldCharType="begin"/>
          </w:r>
          <w:r w:rsidRPr="00D01D8B">
            <w:rPr>
              <w:rFonts w:cs="Arial"/>
              <w:szCs w:val="16"/>
            </w:rPr>
            <w:instrText xml:space="preserve"> DATE \@ "dd.MM.yyyy" </w:instrText>
          </w:r>
          <w:r w:rsidRPr="00D01D8B">
            <w:rPr>
              <w:rFonts w:cs="Arial"/>
              <w:szCs w:val="16"/>
            </w:rPr>
            <w:fldChar w:fldCharType="separate"/>
          </w:r>
          <w:r w:rsidR="00226ABF">
            <w:rPr>
              <w:rFonts w:cs="Arial"/>
              <w:noProof/>
              <w:szCs w:val="16"/>
            </w:rPr>
            <w:t>18.01.2022</w:t>
          </w:r>
          <w:r w:rsidRPr="00D01D8B">
            <w:rPr>
              <w:rFonts w:cs="Arial"/>
              <w:szCs w:val="16"/>
            </w:rPr>
            <w:fldChar w:fldCharType="end"/>
          </w:r>
        </w:p>
      </w:tc>
    </w:tr>
  </w:tbl>
  <w:p w14:paraId="7AA56BFB" w14:textId="77777777" w:rsidR="00DD4885" w:rsidRDefault="00DD4885" w:rsidP="00C714E4">
    <w:pPr>
      <w:pStyle w:val="Footer"/>
    </w:pPr>
  </w:p>
  <w:p w14:paraId="46D65F7D" w14:textId="6B1E0B53" w:rsidR="00B3568B" w:rsidRDefault="00B3568B" w:rsidP="00C714E4">
    <w:pPr>
      <w:pStyle w:val="Footer"/>
    </w:pPr>
    <w:r>
      <w:t>AO Foundation</w:t>
    </w:r>
  </w:p>
  <w:p w14:paraId="291A1DB8" w14:textId="77777777" w:rsidR="00B3568B" w:rsidRDefault="00B3568B" w:rsidP="00C714E4">
    <w:pPr>
      <w:pStyle w:val="Footer"/>
    </w:pPr>
    <w:r>
      <w:t>Clavadelerstrasse 8 | 7270 Davos | Switzerland</w:t>
    </w:r>
  </w:p>
  <w:p w14:paraId="69F2F77B" w14:textId="77777777" w:rsidR="00C714E4" w:rsidRPr="00C714E4" w:rsidRDefault="00B3568B" w:rsidP="00C714E4">
    <w:pPr>
      <w:pStyle w:val="Footer"/>
    </w:pPr>
    <w:r>
      <w:t>Phone: +41 81 414 21 11 | E-mail: foundation@aofoundation.org | www.aofoundation.org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C931D4" w14:paraId="786A027D" w14:textId="77777777" w:rsidTr="00C931D4">
      <w:tc>
        <w:tcPr>
          <w:tcW w:w="3070" w:type="dxa"/>
        </w:tcPr>
        <w:p w14:paraId="17FE6B40" w14:textId="360DC292" w:rsidR="00C931D4" w:rsidRDefault="00C931D4" w:rsidP="00381167">
          <w:pPr>
            <w:pStyle w:val="Footer"/>
            <w:spacing w:after="120"/>
          </w:pPr>
          <w:r w:rsidRPr="001F498E">
            <w:t>Form 03.</w:t>
          </w:r>
          <w:r>
            <w:t>xxx</w:t>
          </w:r>
          <w:r w:rsidRPr="001F498E">
            <w:t>/</w:t>
          </w:r>
          <w:r>
            <w:t>xx</w:t>
          </w:r>
        </w:p>
      </w:tc>
      <w:tc>
        <w:tcPr>
          <w:tcW w:w="3071" w:type="dxa"/>
        </w:tcPr>
        <w:p w14:paraId="16652AB4" w14:textId="5C677B50" w:rsidR="00C931D4" w:rsidRDefault="00C931D4" w:rsidP="00C931D4">
          <w:pPr>
            <w:pStyle w:val="Footer"/>
            <w:spacing w:after="120"/>
            <w:jc w:val="center"/>
          </w:pPr>
          <w:r w:rsidRPr="00381167">
            <w:rPr>
              <w:szCs w:val="16"/>
              <w:highlight w:val="yellow"/>
            </w:rPr>
            <w:fldChar w:fldCharType="begin"/>
          </w:r>
          <w:r w:rsidRPr="00381167">
            <w:rPr>
              <w:szCs w:val="16"/>
              <w:highlight w:val="yellow"/>
            </w:rPr>
            <w:instrText xml:space="preserve"> FILENAME  </w:instrText>
          </w:r>
          <w:r w:rsidRPr="00381167">
            <w:rPr>
              <w:szCs w:val="16"/>
              <w:highlight w:val="yellow"/>
            </w:rPr>
            <w:fldChar w:fldCharType="separate"/>
          </w:r>
          <w:r w:rsidRPr="00381167">
            <w:rPr>
              <w:noProof/>
              <w:szCs w:val="16"/>
              <w:highlight w:val="yellow"/>
            </w:rPr>
            <w:t>01 Brand Template.docx</w:t>
          </w:r>
          <w:r w:rsidRPr="00381167">
            <w:rPr>
              <w:szCs w:val="16"/>
              <w:highlight w:val="yellow"/>
            </w:rPr>
            <w:fldChar w:fldCharType="end"/>
          </w:r>
        </w:p>
      </w:tc>
      <w:tc>
        <w:tcPr>
          <w:tcW w:w="3071" w:type="dxa"/>
        </w:tcPr>
        <w:p w14:paraId="4223F490" w14:textId="53FC715F" w:rsidR="00C931D4" w:rsidRDefault="00C931D4" w:rsidP="00C931D4">
          <w:pPr>
            <w:pStyle w:val="Footer"/>
            <w:spacing w:after="120"/>
            <w:jc w:val="right"/>
          </w:pPr>
          <w:r>
            <w:rPr>
              <w:szCs w:val="16"/>
              <w:lang w:val="it-CH"/>
            </w:rPr>
            <w:t xml:space="preserve">Print date: </w:t>
          </w:r>
          <w:r w:rsidRPr="00D01D8B">
            <w:rPr>
              <w:rFonts w:cs="Arial"/>
              <w:szCs w:val="16"/>
            </w:rPr>
            <w:fldChar w:fldCharType="begin"/>
          </w:r>
          <w:r w:rsidRPr="00D01D8B">
            <w:rPr>
              <w:rFonts w:cs="Arial"/>
              <w:szCs w:val="16"/>
            </w:rPr>
            <w:instrText xml:space="preserve"> DATE \@ "dd.MM.yyyy" </w:instrText>
          </w:r>
          <w:r w:rsidRPr="00D01D8B">
            <w:rPr>
              <w:rFonts w:cs="Arial"/>
              <w:szCs w:val="16"/>
            </w:rPr>
            <w:fldChar w:fldCharType="separate"/>
          </w:r>
          <w:r w:rsidR="00226ABF">
            <w:rPr>
              <w:rFonts w:cs="Arial"/>
              <w:noProof/>
              <w:szCs w:val="16"/>
            </w:rPr>
            <w:t>18.01.2022</w:t>
          </w:r>
          <w:r w:rsidRPr="00D01D8B">
            <w:rPr>
              <w:rFonts w:cs="Arial"/>
              <w:szCs w:val="16"/>
            </w:rPr>
            <w:fldChar w:fldCharType="end"/>
          </w:r>
        </w:p>
      </w:tc>
    </w:tr>
  </w:tbl>
  <w:p w14:paraId="153E31C6" w14:textId="4AFC6D93" w:rsidR="00B3568B" w:rsidRDefault="00B3568B" w:rsidP="0056578C">
    <w:pPr>
      <w:pStyle w:val="Footer"/>
    </w:pPr>
    <w:r>
      <w:t>AO Foundation</w:t>
    </w:r>
  </w:p>
  <w:p w14:paraId="0E083A32" w14:textId="77777777" w:rsidR="00B3568B" w:rsidRDefault="00B3568B" w:rsidP="0056578C">
    <w:pPr>
      <w:pStyle w:val="Footer"/>
    </w:pPr>
    <w:r>
      <w:t>Clavadelerstrasse 8 | 7270 Davos | Switzerland</w:t>
    </w:r>
  </w:p>
  <w:p w14:paraId="6CAD4BA8" w14:textId="77777777" w:rsidR="0056578C" w:rsidRDefault="00B3568B" w:rsidP="0056578C">
    <w:pPr>
      <w:pStyle w:val="Footer"/>
    </w:pPr>
    <w:r>
      <w:t>Phone: +41 81 414 21 11 | E-mail: foundation@aofoundation.org | www.aofoundation.org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6819F" w14:textId="77777777" w:rsidR="00B3568B" w:rsidRDefault="00B3568B" w:rsidP="0056578C">
      <w:pPr>
        <w:spacing w:line="240" w:lineRule="auto"/>
      </w:pPr>
      <w:r>
        <w:separator/>
      </w:r>
    </w:p>
  </w:footnote>
  <w:footnote w:type="continuationSeparator" w:id="0">
    <w:p w14:paraId="1F543218" w14:textId="77777777" w:rsidR="00B3568B" w:rsidRDefault="00B3568B" w:rsidP="005657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94D0F" w14:textId="77777777" w:rsidR="00DD4885" w:rsidRDefault="00DD4885" w:rsidP="005A5CCA">
    <w:pPr>
      <w:pStyle w:val="Header"/>
    </w:pPr>
  </w:p>
  <w:p w14:paraId="3CAB03AF" w14:textId="77777777" w:rsidR="00DD4885" w:rsidRDefault="00DD4885" w:rsidP="005A5CCA">
    <w:pPr>
      <w:pStyle w:val="Header"/>
    </w:pPr>
  </w:p>
  <w:p w14:paraId="63836E5D" w14:textId="77777777" w:rsidR="00DD4885" w:rsidRDefault="00DD4885" w:rsidP="005A5CCA">
    <w:pPr>
      <w:pStyle w:val="Header"/>
    </w:pPr>
  </w:p>
  <w:p w14:paraId="2A8D49C1" w14:textId="77777777" w:rsidR="00DD4885" w:rsidRDefault="00DD4885" w:rsidP="005A5CCA">
    <w:pPr>
      <w:pStyle w:val="Header"/>
    </w:pPr>
  </w:p>
  <w:p w14:paraId="5A4731A2" w14:textId="77777777" w:rsidR="00DD4885" w:rsidRDefault="00DD4885" w:rsidP="005A5CCA">
    <w:pPr>
      <w:pStyle w:val="Header"/>
    </w:pPr>
  </w:p>
  <w:p w14:paraId="7AC40D7A" w14:textId="77777777" w:rsidR="00DD4885" w:rsidRDefault="00DD4885" w:rsidP="005A5CCA">
    <w:pPr>
      <w:pStyle w:val="Header"/>
    </w:pPr>
  </w:p>
  <w:p w14:paraId="3FA14583" w14:textId="49D5A203" w:rsidR="00FC5573" w:rsidRPr="00EC1B4F" w:rsidRDefault="00B3568B" w:rsidP="00DB2643">
    <w:pPr>
      <w:pStyle w:val="DocumentType"/>
      <w:jc w:val="cent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237C135F" wp14:editId="69FFF1F6">
          <wp:simplePos x="0" y="0"/>
          <wp:positionH relativeFrom="margin">
            <wp:posOffset>-36195</wp:posOffset>
          </wp:positionH>
          <wp:positionV relativeFrom="page">
            <wp:posOffset>323850</wp:posOffset>
          </wp:positionV>
          <wp:extent cx="687600" cy="402120"/>
          <wp:effectExtent l="0" t="0" r="0" b="0"/>
          <wp:wrapNone/>
          <wp:docPr id="3" name="logo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" cy="40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2643" w:rsidRPr="00DB2643">
      <w:t>AO ITC Clinical Research Fellowship Project Outline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93A6" w14:textId="77777777" w:rsidR="002B344B" w:rsidRDefault="00B3568B" w:rsidP="007E14B0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1AF24B07" wp14:editId="5C350B28">
          <wp:simplePos x="0" y="0"/>
          <wp:positionH relativeFrom="margin">
            <wp:posOffset>-36195</wp:posOffset>
          </wp:positionH>
          <wp:positionV relativeFrom="page">
            <wp:posOffset>323850</wp:posOffset>
          </wp:positionV>
          <wp:extent cx="687600" cy="402120"/>
          <wp:effectExtent l="0" t="0" r="0" b="0"/>
          <wp:wrapNone/>
          <wp:docPr id="2" name="logo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" cy="40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4144E3" w14:textId="1906714B" w:rsidR="0056578C" w:rsidRPr="00EC1B4F" w:rsidRDefault="00EC1B4F" w:rsidP="00EC1B4F">
    <w:pPr>
      <w:pStyle w:val="Footerpagenumber"/>
      <w:framePr w:wrap="around"/>
    </w:pPr>
    <w:r>
      <w:fldChar w:fldCharType="begin"/>
    </w:r>
    <w:r>
      <w:instrText xml:space="preserve"> IF </w:instrText>
    </w:r>
    <w:r>
      <w:fldChar w:fldCharType="begin"/>
    </w:r>
    <w:r>
      <w:instrText xml:space="preserve"> NUMPAGES </w:instrText>
    </w:r>
    <w:r>
      <w:fldChar w:fldCharType="separate"/>
    </w:r>
    <w:r w:rsidR="00AE386C">
      <w:rPr>
        <w:noProof/>
      </w:rPr>
      <w:instrText>2</w:instrText>
    </w:r>
    <w:r>
      <w:fldChar w:fldCharType="end"/>
    </w:r>
    <w:r>
      <w:instrText xml:space="preserve"> &gt; 1 "</w:instrText>
    </w:r>
    <w:r>
      <w:fldChar w:fldCharType="begin"/>
    </w:r>
    <w:r>
      <w:instrText xml:space="preserve"> PAGE </w:instrText>
    </w:r>
    <w:r>
      <w:fldChar w:fldCharType="separate"/>
    </w:r>
    <w:r w:rsidR="00AE386C">
      <w:rPr>
        <w:noProof/>
      </w:rPr>
      <w:instrText>1</w:instrText>
    </w:r>
    <w:r>
      <w:fldChar w:fldCharType="end"/>
    </w:r>
    <w:r>
      <w:instrText>/</w:instrText>
    </w:r>
    <w:r>
      <w:fldChar w:fldCharType="begin"/>
    </w:r>
    <w:r>
      <w:instrText xml:space="preserve"> NUMPAGES </w:instrText>
    </w:r>
    <w:r>
      <w:fldChar w:fldCharType="separate"/>
    </w:r>
    <w:r w:rsidR="00AE386C">
      <w:rPr>
        <w:noProof/>
      </w:rPr>
      <w:instrText>2</w:instrText>
    </w:r>
    <w:r>
      <w:fldChar w:fldCharType="end"/>
    </w:r>
    <w:r>
      <w:instrText xml:space="preserve">" "" </w:instrText>
    </w:r>
    <w:r>
      <w:fldChar w:fldCharType="separate"/>
    </w:r>
    <w:r w:rsidR="00AE386C">
      <w:rPr>
        <w:noProof/>
      </w:rPr>
      <w:t>1/2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64F8"/>
    <w:multiLevelType w:val="hybridMultilevel"/>
    <w:tmpl w:val="A1DAA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5551"/>
    <w:multiLevelType w:val="multilevel"/>
    <w:tmpl w:val="EE84ECF6"/>
    <w:styleLink w:val="BulletList2"/>
    <w:lvl w:ilvl="0">
      <w:start w:val="1"/>
      <w:numFmt w:val="bullet"/>
      <w:pStyle w:val="ListBullet2"/>
      <w:lvlText w:val="•"/>
      <w:lvlJc w:val="left"/>
      <w:pPr>
        <w:tabs>
          <w:tab w:val="num" w:pos="1049"/>
        </w:tabs>
        <w:ind w:left="1049" w:hanging="25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304"/>
        </w:tabs>
        <w:ind w:left="1304" w:hanging="255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1559"/>
        </w:tabs>
        <w:ind w:left="1559" w:hanging="25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814"/>
        </w:tabs>
        <w:ind w:left="1814" w:hanging="255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2069"/>
        </w:tabs>
        <w:ind w:left="2069" w:hanging="255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2324"/>
        </w:tabs>
        <w:ind w:left="2324" w:hanging="255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2579"/>
        </w:tabs>
        <w:ind w:left="2579" w:hanging="255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2834"/>
        </w:tabs>
        <w:ind w:left="2834" w:hanging="255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3089"/>
        </w:tabs>
        <w:ind w:left="3089" w:hanging="255"/>
      </w:pPr>
      <w:rPr>
        <w:rFonts w:ascii="Arial" w:hAnsi="Arial" w:hint="default"/>
      </w:rPr>
    </w:lvl>
  </w:abstractNum>
  <w:abstractNum w:abstractNumId="2" w15:restartNumberingAfterBreak="0">
    <w:nsid w:val="10D15749"/>
    <w:multiLevelType w:val="multilevel"/>
    <w:tmpl w:val="721E5BD4"/>
    <w:styleLink w:val="HeadingList"/>
    <w:lvl w:ilvl="0">
      <w:start w:val="1"/>
      <w:numFmt w:val="decimal"/>
      <w:pStyle w:val="Heading1"/>
      <w:lvlText w:val="%1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E97502"/>
    <w:multiLevelType w:val="hybridMultilevel"/>
    <w:tmpl w:val="E7A896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B4AFD"/>
    <w:multiLevelType w:val="multilevel"/>
    <w:tmpl w:val="EE84ECF6"/>
    <w:numStyleLink w:val="BulletList2"/>
  </w:abstractNum>
  <w:abstractNum w:abstractNumId="5" w15:restartNumberingAfterBreak="0">
    <w:nsid w:val="3D02485C"/>
    <w:multiLevelType w:val="multilevel"/>
    <w:tmpl w:val="5868E4D8"/>
    <w:styleLink w:val="BulletList1"/>
    <w:lvl w:ilvl="0">
      <w:start w:val="1"/>
      <w:numFmt w:val="bullet"/>
      <w:pStyle w:val="ListBullet"/>
      <w:lvlText w:val="•"/>
      <w:lvlJc w:val="left"/>
      <w:pPr>
        <w:tabs>
          <w:tab w:val="num" w:pos="709"/>
        </w:tabs>
        <w:ind w:left="709" w:hanging="25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964"/>
        </w:tabs>
        <w:ind w:left="964" w:hanging="255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1219"/>
        </w:tabs>
        <w:ind w:left="1219" w:hanging="25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474"/>
        </w:tabs>
        <w:ind w:left="1474" w:hanging="255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729"/>
        </w:tabs>
        <w:ind w:left="1729" w:hanging="255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984"/>
        </w:tabs>
        <w:ind w:left="1984" w:hanging="255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2239"/>
        </w:tabs>
        <w:ind w:left="2239" w:hanging="255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2494"/>
        </w:tabs>
        <w:ind w:left="2494" w:hanging="255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2749"/>
        </w:tabs>
        <w:ind w:left="2749" w:hanging="255"/>
      </w:pPr>
      <w:rPr>
        <w:rFonts w:ascii="Arial" w:hAnsi="Arial" w:hint="default"/>
      </w:rPr>
    </w:lvl>
  </w:abstractNum>
  <w:abstractNum w:abstractNumId="6" w15:restartNumberingAfterBreak="0">
    <w:nsid w:val="482D18F7"/>
    <w:multiLevelType w:val="multilevel"/>
    <w:tmpl w:val="5868E4D8"/>
    <w:numStyleLink w:val="BulletList1"/>
  </w:abstractNum>
  <w:num w:numId="1">
    <w:abstractNumId w:val="5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8B"/>
    <w:rsid w:val="00024C33"/>
    <w:rsid w:val="00045BE5"/>
    <w:rsid w:val="000502FC"/>
    <w:rsid w:val="00055758"/>
    <w:rsid w:val="00063D9A"/>
    <w:rsid w:val="00077810"/>
    <w:rsid w:val="00122012"/>
    <w:rsid w:val="00127CB3"/>
    <w:rsid w:val="001611CB"/>
    <w:rsid w:val="00187E0A"/>
    <w:rsid w:val="00193A21"/>
    <w:rsid w:val="001A32BD"/>
    <w:rsid w:val="001C6163"/>
    <w:rsid w:val="001C7CBA"/>
    <w:rsid w:val="001D1A12"/>
    <w:rsid w:val="001F498E"/>
    <w:rsid w:val="00215B1A"/>
    <w:rsid w:val="0022003E"/>
    <w:rsid w:val="00226ABF"/>
    <w:rsid w:val="002B344B"/>
    <w:rsid w:val="0031203F"/>
    <w:rsid w:val="003140A9"/>
    <w:rsid w:val="00327E20"/>
    <w:rsid w:val="00327E65"/>
    <w:rsid w:val="00331BBE"/>
    <w:rsid w:val="00343AA1"/>
    <w:rsid w:val="00353CEF"/>
    <w:rsid w:val="00363D92"/>
    <w:rsid w:val="00371126"/>
    <w:rsid w:val="00381167"/>
    <w:rsid w:val="003D2FC7"/>
    <w:rsid w:val="0040602E"/>
    <w:rsid w:val="00443439"/>
    <w:rsid w:val="0045568F"/>
    <w:rsid w:val="00456979"/>
    <w:rsid w:val="00463DFA"/>
    <w:rsid w:val="00466D52"/>
    <w:rsid w:val="00477774"/>
    <w:rsid w:val="00482E4B"/>
    <w:rsid w:val="004865DA"/>
    <w:rsid w:val="00495F33"/>
    <w:rsid w:val="004A0BFA"/>
    <w:rsid w:val="004C6B2E"/>
    <w:rsid w:val="005237E9"/>
    <w:rsid w:val="00556627"/>
    <w:rsid w:val="0056578C"/>
    <w:rsid w:val="005839D4"/>
    <w:rsid w:val="005911E8"/>
    <w:rsid w:val="005A30F2"/>
    <w:rsid w:val="005A5CCA"/>
    <w:rsid w:val="005D5734"/>
    <w:rsid w:val="005F1AB3"/>
    <w:rsid w:val="005F5387"/>
    <w:rsid w:val="006066B5"/>
    <w:rsid w:val="00625D43"/>
    <w:rsid w:val="006340D0"/>
    <w:rsid w:val="00641038"/>
    <w:rsid w:val="006465CB"/>
    <w:rsid w:val="006547C9"/>
    <w:rsid w:val="006938A1"/>
    <w:rsid w:val="006B2B30"/>
    <w:rsid w:val="006C4114"/>
    <w:rsid w:val="006D0CFB"/>
    <w:rsid w:val="006E7A25"/>
    <w:rsid w:val="007169EA"/>
    <w:rsid w:val="0072549F"/>
    <w:rsid w:val="00742293"/>
    <w:rsid w:val="007B6587"/>
    <w:rsid w:val="007B7A87"/>
    <w:rsid w:val="007C3AE8"/>
    <w:rsid w:val="007E09FF"/>
    <w:rsid w:val="007E14B0"/>
    <w:rsid w:val="007E6413"/>
    <w:rsid w:val="007F06AC"/>
    <w:rsid w:val="0082002A"/>
    <w:rsid w:val="00857D5D"/>
    <w:rsid w:val="00862763"/>
    <w:rsid w:val="008669C0"/>
    <w:rsid w:val="00871875"/>
    <w:rsid w:val="008A0EA4"/>
    <w:rsid w:val="008A43BE"/>
    <w:rsid w:val="008C4715"/>
    <w:rsid w:val="008E3981"/>
    <w:rsid w:val="009031D8"/>
    <w:rsid w:val="00927C29"/>
    <w:rsid w:val="00946D05"/>
    <w:rsid w:val="00963313"/>
    <w:rsid w:val="0096362C"/>
    <w:rsid w:val="00972493"/>
    <w:rsid w:val="00975387"/>
    <w:rsid w:val="00981B88"/>
    <w:rsid w:val="009D483E"/>
    <w:rsid w:val="009E16C6"/>
    <w:rsid w:val="00A13529"/>
    <w:rsid w:val="00A20645"/>
    <w:rsid w:val="00A253AB"/>
    <w:rsid w:val="00A44885"/>
    <w:rsid w:val="00A95BB2"/>
    <w:rsid w:val="00AC3E80"/>
    <w:rsid w:val="00AD31AD"/>
    <w:rsid w:val="00AE06F2"/>
    <w:rsid w:val="00AE3539"/>
    <w:rsid w:val="00AE386C"/>
    <w:rsid w:val="00AF010D"/>
    <w:rsid w:val="00B078B9"/>
    <w:rsid w:val="00B13F0D"/>
    <w:rsid w:val="00B3568B"/>
    <w:rsid w:val="00B4011C"/>
    <w:rsid w:val="00B453AD"/>
    <w:rsid w:val="00B521B7"/>
    <w:rsid w:val="00B63873"/>
    <w:rsid w:val="00B71D23"/>
    <w:rsid w:val="00B8003E"/>
    <w:rsid w:val="00B83E26"/>
    <w:rsid w:val="00B9020E"/>
    <w:rsid w:val="00B93A28"/>
    <w:rsid w:val="00B9407B"/>
    <w:rsid w:val="00C103E6"/>
    <w:rsid w:val="00C14BC1"/>
    <w:rsid w:val="00C33BF3"/>
    <w:rsid w:val="00C501FB"/>
    <w:rsid w:val="00C6029F"/>
    <w:rsid w:val="00C60E31"/>
    <w:rsid w:val="00C6573B"/>
    <w:rsid w:val="00C714E4"/>
    <w:rsid w:val="00C931D4"/>
    <w:rsid w:val="00CB05FA"/>
    <w:rsid w:val="00CC1ECE"/>
    <w:rsid w:val="00D072E8"/>
    <w:rsid w:val="00D1149D"/>
    <w:rsid w:val="00D14630"/>
    <w:rsid w:val="00D20DEC"/>
    <w:rsid w:val="00D61344"/>
    <w:rsid w:val="00D61EF5"/>
    <w:rsid w:val="00D72AC6"/>
    <w:rsid w:val="00DB2643"/>
    <w:rsid w:val="00DB2A34"/>
    <w:rsid w:val="00DD2D41"/>
    <w:rsid w:val="00DD3122"/>
    <w:rsid w:val="00DD4885"/>
    <w:rsid w:val="00DD7ED5"/>
    <w:rsid w:val="00DE26F0"/>
    <w:rsid w:val="00E467FD"/>
    <w:rsid w:val="00E55CA7"/>
    <w:rsid w:val="00E6201A"/>
    <w:rsid w:val="00E9048A"/>
    <w:rsid w:val="00EA3795"/>
    <w:rsid w:val="00EC1B4F"/>
    <w:rsid w:val="00EC5DC0"/>
    <w:rsid w:val="00ED3619"/>
    <w:rsid w:val="00ED698B"/>
    <w:rsid w:val="00EF29EA"/>
    <w:rsid w:val="00EF5A2C"/>
    <w:rsid w:val="00F02A25"/>
    <w:rsid w:val="00F32908"/>
    <w:rsid w:val="00F4199A"/>
    <w:rsid w:val="00F54927"/>
    <w:rsid w:val="00F76B29"/>
    <w:rsid w:val="00F81B5C"/>
    <w:rsid w:val="00FB4F48"/>
    <w:rsid w:val="00FC5573"/>
    <w:rsid w:val="00FE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2017B17"/>
  <w15:chartTrackingRefBased/>
  <w15:docId w15:val="{98D2204A-BC7E-43FE-8E9D-E3E1C214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1D8"/>
    <w:rPr>
      <w:lang w:val="en-US"/>
    </w:rPr>
  </w:style>
  <w:style w:type="paragraph" w:styleId="Heading1">
    <w:name w:val="heading 1"/>
    <w:basedOn w:val="Normal"/>
    <w:next w:val="BodyTextIndent"/>
    <w:link w:val="Heading1Char"/>
    <w:uiPriority w:val="9"/>
    <w:qFormat/>
    <w:rsid w:val="00D72AC6"/>
    <w:pPr>
      <w:keepNext/>
      <w:keepLines/>
      <w:numPr>
        <w:numId w:val="2"/>
      </w:numPr>
      <w:spacing w:line="300" w:lineRule="atLeast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BodyTextIndent2"/>
    <w:link w:val="Heading2Char"/>
    <w:uiPriority w:val="9"/>
    <w:unhideWhenUsed/>
    <w:qFormat/>
    <w:rsid w:val="00D72AC6"/>
    <w:pPr>
      <w:keepNext/>
      <w:keepLines/>
      <w:numPr>
        <w:ilvl w:val="1"/>
        <w:numId w:val="2"/>
      </w:numPr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1D23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578C"/>
    <w:pPr>
      <w:tabs>
        <w:tab w:val="center" w:pos="4536"/>
        <w:tab w:val="right" w:pos="9072"/>
      </w:tabs>
      <w:spacing w:line="20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6578C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56578C"/>
    <w:pPr>
      <w:tabs>
        <w:tab w:val="center" w:pos="4536"/>
        <w:tab w:val="right" w:pos="9072"/>
      </w:tabs>
      <w:spacing w:line="20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6578C"/>
    <w:rPr>
      <w:sz w:val="16"/>
    </w:rPr>
  </w:style>
  <w:style w:type="paragraph" w:customStyle="1" w:styleId="Footerpagenumber">
    <w:name w:val="Footer_pagenumber"/>
    <w:basedOn w:val="Footer"/>
    <w:qFormat/>
    <w:rsid w:val="00641038"/>
    <w:pPr>
      <w:framePr w:w="992" w:wrap="around" w:vAnchor="page" w:hAnchor="page" w:x="10632" w:y="16234" w:anchorLock="1"/>
    </w:pPr>
  </w:style>
  <w:style w:type="paragraph" w:customStyle="1" w:styleId="SenderAddress">
    <w:name w:val="Sender Address"/>
    <w:basedOn w:val="Normal"/>
    <w:qFormat/>
    <w:rsid w:val="00122012"/>
    <w:pPr>
      <w:spacing w:line="140" w:lineRule="exact"/>
    </w:pPr>
    <w:rPr>
      <w:sz w:val="10"/>
    </w:rPr>
  </w:style>
  <w:style w:type="character" w:customStyle="1" w:styleId="Heading1Char">
    <w:name w:val="Heading 1 Char"/>
    <w:basedOn w:val="DefaultParagraphFont"/>
    <w:link w:val="Heading1"/>
    <w:uiPriority w:val="9"/>
    <w:rsid w:val="00D72AC6"/>
    <w:rPr>
      <w:rFonts w:asciiTheme="majorHAnsi" w:eastAsiaTheme="majorEastAsia" w:hAnsiTheme="majorHAnsi" w:cstheme="majorBidi"/>
      <w:b/>
      <w:sz w:val="26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72AC6"/>
    <w:rPr>
      <w:rFonts w:asciiTheme="majorHAnsi" w:eastAsiaTheme="majorEastAsia" w:hAnsiTheme="majorHAnsi" w:cstheme="majorBidi"/>
      <w:b/>
      <w:szCs w:val="26"/>
      <w:lang w:val="en-GB"/>
    </w:rPr>
  </w:style>
  <w:style w:type="paragraph" w:customStyle="1" w:styleId="DocumentType">
    <w:name w:val="Document Type"/>
    <w:basedOn w:val="Normal"/>
    <w:qFormat/>
    <w:rsid w:val="00D72AC6"/>
    <w:pPr>
      <w:spacing w:line="360" w:lineRule="atLeast"/>
    </w:pPr>
    <w:rPr>
      <w:b/>
      <w:sz w:val="30"/>
    </w:rPr>
  </w:style>
  <w:style w:type="paragraph" w:customStyle="1" w:styleId="Documentheadersection">
    <w:name w:val="Document header section"/>
    <w:basedOn w:val="Normal"/>
    <w:qFormat/>
    <w:rsid w:val="00D72AC6"/>
    <w:pPr>
      <w:spacing w:line="200" w:lineRule="exact"/>
    </w:pPr>
    <w:rPr>
      <w:sz w:val="16"/>
    </w:rPr>
  </w:style>
  <w:style w:type="paragraph" w:styleId="ListBullet">
    <w:name w:val="List Bullet"/>
    <w:basedOn w:val="Normal"/>
    <w:uiPriority w:val="99"/>
    <w:unhideWhenUsed/>
    <w:rsid w:val="00D72AC6"/>
    <w:pPr>
      <w:numPr>
        <w:numId w:val="6"/>
      </w:numPr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D72AC6"/>
    <w:pPr>
      <w:ind w:left="369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72AC6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72AC6"/>
    <w:pPr>
      <w:ind w:left="709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72AC6"/>
    <w:rPr>
      <w:lang w:val="en-GB"/>
    </w:rPr>
  </w:style>
  <w:style w:type="paragraph" w:styleId="ListBullet2">
    <w:name w:val="List Bullet 2"/>
    <w:basedOn w:val="Normal"/>
    <w:uiPriority w:val="99"/>
    <w:unhideWhenUsed/>
    <w:rsid w:val="00D72AC6"/>
    <w:pPr>
      <w:numPr>
        <w:numId w:val="5"/>
      </w:numPr>
      <w:contextualSpacing/>
    </w:pPr>
  </w:style>
  <w:style w:type="numbering" w:customStyle="1" w:styleId="BulletList1">
    <w:name w:val="Bullet List 1"/>
    <w:uiPriority w:val="99"/>
    <w:rsid w:val="00D72AC6"/>
    <w:pPr>
      <w:numPr>
        <w:numId w:val="1"/>
      </w:numPr>
    </w:pPr>
  </w:style>
  <w:style w:type="numbering" w:customStyle="1" w:styleId="HeadingList">
    <w:name w:val="Heading List"/>
    <w:uiPriority w:val="99"/>
    <w:rsid w:val="00D72AC6"/>
    <w:pPr>
      <w:numPr>
        <w:numId w:val="2"/>
      </w:numPr>
    </w:pPr>
  </w:style>
  <w:style w:type="numbering" w:customStyle="1" w:styleId="BulletList2">
    <w:name w:val="Bullet List 2"/>
    <w:uiPriority w:val="99"/>
    <w:rsid w:val="00D72AC6"/>
    <w:pPr>
      <w:numPr>
        <w:numId w:val="4"/>
      </w:numPr>
    </w:pPr>
  </w:style>
  <w:style w:type="character" w:styleId="PlaceholderText">
    <w:name w:val="Placeholder Text"/>
    <w:basedOn w:val="DefaultParagraphFont"/>
    <w:uiPriority w:val="99"/>
    <w:semiHidden/>
    <w:rsid w:val="00D72AC6"/>
    <w:rPr>
      <w:color w:val="808080"/>
    </w:rPr>
  </w:style>
  <w:style w:type="table" w:styleId="TableWeb1">
    <w:name w:val="Table Web 1"/>
    <w:basedOn w:val="TableNormal"/>
    <w:rsid w:val="00C6029F"/>
    <w:pPr>
      <w:spacing w:line="240" w:lineRule="auto"/>
    </w:pPr>
    <w:rPr>
      <w:rFonts w:ascii="Tms Rmn" w:eastAsia="Times New Roman" w:hAnsi="Tms Rmn" w:cs="Times New Roman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6029F"/>
    <w:pPr>
      <w:spacing w:line="240" w:lineRule="auto"/>
      <w:ind w:left="720"/>
      <w:contextualSpacing/>
    </w:pPr>
    <w:rPr>
      <w:rFonts w:eastAsia="Times New Roman" w:cs="Times New Roman"/>
      <w:sz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o-asif.org\davos\Templates\ao_word\ao_a4_blank.dotm" TargetMode="External"/></Relationships>
</file>

<file path=word/theme/theme1.xml><?xml version="1.0" encoding="utf-8"?>
<a:theme xmlns:a="http://schemas.openxmlformats.org/drawingml/2006/main" name="aof">
  <a:themeElements>
    <a:clrScheme name="aof_colors_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29529B"/>
      </a:accent1>
      <a:accent2>
        <a:srgbClr val="F08A00"/>
      </a:accent2>
      <a:accent3>
        <a:srgbClr val="83D0F0"/>
      </a:accent3>
      <a:accent4>
        <a:srgbClr val="B6C600"/>
      </a:accent4>
      <a:accent5>
        <a:srgbClr val="747476"/>
      </a:accent5>
      <a:accent6>
        <a:srgbClr val="FFD91A"/>
      </a:accent6>
      <a:hlink>
        <a:srgbClr val="29529B"/>
      </a:hlink>
      <a:folHlink>
        <a:srgbClr val="29529B"/>
      </a:folHlink>
    </a:clrScheme>
    <a:fontScheme name="aof_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ao_a4_blank.dotm</Template>
  <TotalTime>0</TotalTime>
  <Pages>1</Pages>
  <Words>161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ischauwe</dc:creator>
  <cp:keywords/>
  <dc:description/>
  <cp:lastModifiedBy>Marina Meuwly</cp:lastModifiedBy>
  <cp:revision>7</cp:revision>
  <cp:lastPrinted>2019-08-08T12:14:00Z</cp:lastPrinted>
  <dcterms:created xsi:type="dcterms:W3CDTF">2022-01-18T10:04:00Z</dcterms:created>
  <dcterms:modified xsi:type="dcterms:W3CDTF">2022-01-18T15:47:00Z</dcterms:modified>
</cp:coreProperties>
</file>